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1CC39AB2">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4C6458D3">
        <w:tc>
          <w:tcPr>
            <w:tcW w:w="217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316" w:type="dxa"/>
          </w:tcPr>
          <w:p w14:paraId="2B6495C1" w14:textId="59215696" w:rsidR="00D60318" w:rsidRPr="006B6FF7" w:rsidRDefault="0097212E" w:rsidP="00B11D26">
            <w:pPr>
              <w:rPr>
                <w:rFonts w:ascii="Gotham Book" w:hAnsi="Gotham Book"/>
                <w:sz w:val="18"/>
                <w:szCs w:val="18"/>
              </w:rPr>
            </w:pPr>
            <w:r>
              <w:rPr>
                <w:rFonts w:ascii="Gotham Book" w:hAnsi="Gotham Book"/>
                <w:sz w:val="18"/>
                <w:szCs w:val="18"/>
              </w:rPr>
              <w:t>Technician</w:t>
            </w:r>
          </w:p>
        </w:tc>
      </w:tr>
      <w:tr w:rsidR="00D60318" w:rsidRPr="006B6FF7" w14:paraId="201CA8F2" w14:textId="77777777" w:rsidTr="4C6458D3">
        <w:tc>
          <w:tcPr>
            <w:tcW w:w="217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316" w:type="dxa"/>
          </w:tcPr>
          <w:p w14:paraId="31F1B0E9" w14:textId="7C66FBCE" w:rsidR="00D60318" w:rsidRPr="006B6FF7" w:rsidRDefault="0097212E" w:rsidP="00B11D26">
            <w:pPr>
              <w:rPr>
                <w:rFonts w:ascii="Gotham Book" w:hAnsi="Gotham Book"/>
                <w:sz w:val="18"/>
                <w:szCs w:val="18"/>
              </w:rPr>
            </w:pPr>
            <w:r>
              <w:rPr>
                <w:rFonts w:ascii="Gotham Book" w:hAnsi="Gotham Book"/>
                <w:sz w:val="18"/>
                <w:szCs w:val="18"/>
              </w:rPr>
              <w:t>Technical Manager and Senior Technician</w:t>
            </w:r>
          </w:p>
        </w:tc>
      </w:tr>
      <w:tr w:rsidR="00D60318" w:rsidRPr="006B6FF7" w14:paraId="551FFD41" w14:textId="77777777" w:rsidTr="28F7EA78">
        <w:tc>
          <w:tcPr>
            <w:tcW w:w="2171"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07F46BCE" w14:textId="55968300" w:rsidR="28F7EA78" w:rsidRPr="28F7EA78" w:rsidRDefault="0097212E" w:rsidP="28F7EA78">
            <w:pPr>
              <w:spacing w:after="12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Casuals</w:t>
            </w:r>
          </w:p>
        </w:tc>
      </w:tr>
      <w:tr w:rsidR="00D60318" w:rsidRPr="006B6FF7" w14:paraId="0428A87D" w14:textId="77777777" w:rsidTr="4C6458D3">
        <w:tc>
          <w:tcPr>
            <w:tcW w:w="217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316" w:type="dxa"/>
          </w:tcPr>
          <w:p w14:paraId="3F6E43B7" w14:textId="63A12C18" w:rsidR="00D60318" w:rsidRPr="006B6FF7" w:rsidRDefault="0097212E" w:rsidP="00B11D26">
            <w:pPr>
              <w:rPr>
                <w:rFonts w:ascii="Gotham Book" w:eastAsia="Gotham Book" w:hAnsi="Gotham Book" w:cs="Gotham Book"/>
                <w:sz w:val="18"/>
                <w:szCs w:val="18"/>
              </w:rPr>
            </w:pPr>
            <w:r>
              <w:rPr>
                <w:rFonts w:ascii="Gotham Book" w:eastAsia="Gotham Book" w:hAnsi="Gotham Book" w:cs="Gotham Book"/>
                <w:sz w:val="18"/>
                <w:szCs w:val="18"/>
              </w:rPr>
              <w:t>2080 annual hours 200 premium hours</w:t>
            </w:r>
          </w:p>
        </w:tc>
      </w:tr>
      <w:tr w:rsidR="00D60318" w:rsidRPr="006B6FF7" w14:paraId="3BA616A0" w14:textId="77777777" w:rsidTr="4C6458D3">
        <w:tc>
          <w:tcPr>
            <w:tcW w:w="217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316" w:type="dxa"/>
          </w:tcPr>
          <w:p w14:paraId="13E10C6B" w14:textId="5A03FFC1" w:rsidR="00D60318" w:rsidRPr="006B6FF7" w:rsidRDefault="00D60318" w:rsidP="00B11D26">
            <w:pPr>
              <w:rPr>
                <w:rFonts w:ascii="Gotham Book" w:hAnsi="Gotham Book"/>
                <w:sz w:val="18"/>
                <w:szCs w:val="18"/>
              </w:rPr>
            </w:pPr>
          </w:p>
        </w:tc>
      </w:tr>
      <w:tr w:rsidR="00D60318" w:rsidRPr="006B6FF7" w14:paraId="1DEC649D" w14:textId="77777777" w:rsidTr="4C6458D3">
        <w:tc>
          <w:tcPr>
            <w:tcW w:w="2171"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4F108D3" w14:textId="47ED0886"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sidR="00D7397D">
              <w:rPr>
                <w:rFonts w:ascii="Gotham Book" w:hAnsi="Gotham Book"/>
                <w:sz w:val="18"/>
                <w:szCs w:val="18"/>
              </w:rPr>
              <w:t>,</w:t>
            </w:r>
            <w:r>
              <w:rPr>
                <w:rFonts w:ascii="Gotham Book" w:hAnsi="Gotham Book"/>
                <w:sz w:val="18"/>
                <w:szCs w:val="18"/>
              </w:rPr>
              <w:t xml:space="preserve"> inclusive of </w:t>
            </w:r>
            <w:proofErr w:type="gramStart"/>
            <w:r>
              <w:rPr>
                <w:rFonts w:ascii="Gotham Book" w:hAnsi="Gotham Book"/>
                <w:sz w:val="18"/>
                <w:szCs w:val="18"/>
              </w:rPr>
              <w:t>Public</w:t>
            </w:r>
            <w:proofErr w:type="gramEnd"/>
            <w:r>
              <w:rPr>
                <w:rFonts w:ascii="Gotham Book" w:hAnsi="Gotham Book"/>
                <w:sz w:val="18"/>
                <w:szCs w:val="18"/>
              </w:rPr>
              <w:t xml:space="preserve"> bank holidays</w:t>
            </w:r>
          </w:p>
        </w:tc>
      </w:tr>
      <w:tr w:rsidR="00D60318" w:rsidRPr="006B6FF7" w14:paraId="34700CF0" w14:textId="77777777" w:rsidTr="4C6458D3">
        <w:tc>
          <w:tcPr>
            <w:tcW w:w="217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316" w:type="dxa"/>
          </w:tcPr>
          <w:p w14:paraId="3C6CC937" w14:textId="2C083172" w:rsidR="00D60318" w:rsidRPr="006B6FF7" w:rsidRDefault="0097212E" w:rsidP="00B11D26">
            <w:pPr>
              <w:rPr>
                <w:rFonts w:ascii="Gotham Book" w:hAnsi="Gotham Book"/>
                <w:sz w:val="18"/>
                <w:szCs w:val="18"/>
              </w:rPr>
            </w:pPr>
            <w:r>
              <w:rPr>
                <w:rFonts w:ascii="Gotham Book" w:hAnsi="Gotham Book"/>
                <w:sz w:val="18"/>
                <w:szCs w:val="18"/>
              </w:rPr>
              <w:t>£</w:t>
            </w:r>
            <w:r w:rsidRPr="0097212E">
              <w:rPr>
                <w:rFonts w:ascii="Gotham Book" w:hAnsi="Gotham Book"/>
                <w:sz w:val="18"/>
                <w:szCs w:val="18"/>
              </w:rPr>
              <w:t>29,758.00</w:t>
            </w:r>
          </w:p>
        </w:tc>
      </w:tr>
      <w:tr w:rsidR="007074D9" w:rsidRPr="006B6FF7" w14:paraId="3CEEF839" w14:textId="77777777" w:rsidTr="4C6458D3">
        <w:tc>
          <w:tcPr>
            <w:tcW w:w="217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316" w:type="dxa"/>
          </w:tcPr>
          <w:p w14:paraId="03FDDC09" w14:textId="04ABDB72" w:rsidR="007074D9" w:rsidRDefault="007074D9" w:rsidP="00B11D26">
            <w:pPr>
              <w:rPr>
                <w:rFonts w:ascii="Gotham Book" w:hAnsi="Gotham Book"/>
                <w:sz w:val="18"/>
                <w:szCs w:val="18"/>
              </w:rPr>
            </w:pPr>
            <w:r>
              <w:rPr>
                <w:rFonts w:ascii="Gotham Book" w:hAnsi="Gotham Book"/>
                <w:sz w:val="18"/>
                <w:szCs w:val="18"/>
              </w:rPr>
              <w:t>London, with occasional travel</w:t>
            </w:r>
          </w:p>
        </w:tc>
      </w:tr>
    </w:tbl>
    <w:p w14:paraId="14797C61" w14:textId="38240EFE" w:rsidR="006B6FF7" w:rsidRPr="006B6FF7" w:rsidRDefault="006B6FF7" w:rsidP="00794B5E">
      <w:pPr>
        <w:shd w:val="clear" w:color="auto" w:fill="FFFFFF" w:themeFill="background2"/>
        <w:rPr>
          <w:rFonts w:ascii="Gotham Bold" w:hAnsi="Gotham Bold"/>
          <w:color w:val="BA3117" w:themeColor="accent6"/>
          <w:sz w:val="18"/>
          <w:szCs w:val="18"/>
        </w:rPr>
      </w:pPr>
    </w:p>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1A2C83" w:rsidRDefault="004855D5" w:rsidP="00794B5E">
      <w:pPr>
        <w:shd w:val="clear" w:color="auto" w:fill="FFFFFF" w:themeFill="background2"/>
        <w:rPr>
          <w:rFonts w:ascii="Gotham Book" w:hAnsi="Gotham Book"/>
          <w:color w:val="BA3117" w:themeColor="accent6"/>
        </w:rPr>
      </w:pPr>
      <w:r w:rsidRPr="001A2C83">
        <w:rPr>
          <w:rFonts w:ascii="Gotham Book" w:hAnsi="Gotham Book"/>
          <w:color w:val="BA3117" w:themeColor="accent6"/>
        </w:rPr>
        <w:t>A</w:t>
      </w:r>
      <w:r w:rsidR="001F7481" w:rsidRPr="001A2C83">
        <w:rPr>
          <w:rFonts w:ascii="Gotham Book" w:hAnsi="Gotham Book"/>
          <w:color w:val="BA3117" w:themeColor="accent6"/>
        </w:rPr>
        <w:t xml:space="preserve">BOUT </w:t>
      </w:r>
      <w:r w:rsidR="008B00C7" w:rsidRPr="001A2C83">
        <w:rPr>
          <w:rFonts w:ascii="Gotham Book" w:hAnsi="Gotham Book"/>
          <w:color w:val="BA3117" w:themeColor="accent6"/>
        </w:rPr>
        <w:t>TRAFALGAR ENTERTAINMENT</w:t>
      </w:r>
      <w:r w:rsidR="00B62498" w:rsidRPr="001A2C83">
        <w:rPr>
          <w:rFonts w:ascii="Gotham Book" w:hAnsi="Gotham Book"/>
          <w:color w:val="BA3117" w:themeColor="accent6"/>
        </w:rPr>
        <w:t xml:space="preserve"> (TE)</w:t>
      </w:r>
    </w:p>
    <w:p w14:paraId="0B2E15F1" w14:textId="1460792E" w:rsidR="003C6CD0" w:rsidRPr="001A2C83" w:rsidRDefault="00F27708" w:rsidP="00092332">
      <w:pPr>
        <w:jc w:val="both"/>
        <w:rPr>
          <w:rFonts w:ascii="Gotham Book" w:hAnsi="Gotham Book"/>
        </w:rPr>
      </w:pPr>
      <w:r w:rsidRPr="001A2C83">
        <w:rPr>
          <w:rFonts w:ascii="Gotham Book" w:hAnsi="Gotham Book"/>
        </w:rPr>
        <w:t xml:space="preserve">Co-founded by Sir Howard </w:t>
      </w:r>
      <w:proofErr w:type="spellStart"/>
      <w:r w:rsidRPr="001A2C83">
        <w:rPr>
          <w:rFonts w:ascii="Gotham Book" w:hAnsi="Gotham Book"/>
        </w:rPr>
        <w:t>Panter</w:t>
      </w:r>
      <w:proofErr w:type="spellEnd"/>
      <w:r w:rsidRPr="001A2C83">
        <w:rPr>
          <w:rFonts w:ascii="Gotham Book" w:hAnsi="Gotham Book"/>
        </w:rPr>
        <w:t xml:space="preserve">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Pr="001A2C83" w:rsidRDefault="008B00C7" w:rsidP="00092332">
      <w:pPr>
        <w:jc w:val="both"/>
        <w:rPr>
          <w:rFonts w:ascii="Gotham Book" w:hAnsi="Gotham Book"/>
        </w:rPr>
      </w:pPr>
    </w:p>
    <w:p w14:paraId="297FE4A1" w14:textId="6A3B5771" w:rsidR="008B00C7" w:rsidRPr="001A2C83" w:rsidRDefault="008B00C7" w:rsidP="00092332">
      <w:pPr>
        <w:jc w:val="both"/>
        <w:rPr>
          <w:rFonts w:ascii="Gotham Book" w:hAnsi="Gotham Book"/>
          <w:color w:val="BA3117" w:themeColor="accent6"/>
        </w:rPr>
      </w:pPr>
      <w:r w:rsidRPr="001A2C83">
        <w:rPr>
          <w:rFonts w:ascii="Gotham Book" w:hAnsi="Gotham Book"/>
          <w:color w:val="BA3117" w:themeColor="accent6"/>
        </w:rPr>
        <w:t>ABOUT TRAFALGAR THEATRES</w:t>
      </w:r>
    </w:p>
    <w:p w14:paraId="6CBCFF2D" w14:textId="368E5726" w:rsidR="00092332" w:rsidRPr="001A2C83" w:rsidRDefault="00F27708" w:rsidP="00092332">
      <w:pPr>
        <w:jc w:val="both"/>
        <w:rPr>
          <w:rFonts w:ascii="Gotham Book" w:hAnsi="Gotham Book"/>
        </w:rPr>
      </w:pPr>
      <w:r w:rsidRPr="001A2C83">
        <w:rPr>
          <w:rFonts w:ascii="Gotham Book" w:hAnsi="Gotham Book"/>
        </w:rPr>
        <w:t xml:space="preserve">Trafalgar Theatres is the venue-operating division of TE.  </w:t>
      </w:r>
      <w:r w:rsidR="00FE3D33" w:rsidRPr="001A2C83">
        <w:rPr>
          <w:rFonts w:ascii="Gotham Book" w:hAnsi="Gotham Book"/>
        </w:rPr>
        <w:t xml:space="preserve">We currently operate </w:t>
      </w:r>
      <w:r w:rsidR="00FE3D33" w:rsidRPr="001A2C83">
        <w:rPr>
          <w:rFonts w:ascii="Gotham Book" w:hAnsi="Gotham Book"/>
          <w:b/>
          <w:bCs/>
        </w:rPr>
        <w:t>21</w:t>
      </w:r>
      <w:r w:rsidR="00FE3D33" w:rsidRPr="001A2C83">
        <w:rPr>
          <w:rFonts w:ascii="Gotham Book" w:hAnsi="Gotham Book"/>
        </w:rPr>
        <w:t xml:space="preserve"> venues; including 14 in the UK regions; the Trafalgar Theatre in London’s West End and the Theatre Royal in Sydney. </w:t>
      </w:r>
      <w:r w:rsidRPr="001A2C83">
        <w:rPr>
          <w:rFonts w:ascii="Gotham Book" w:hAnsi="Gotham Book"/>
        </w:rPr>
        <w:t>We’re growing fast, we’re confident in what we do, and we’re ambitious about the future.  There’s never been a better time to get onboard.</w:t>
      </w:r>
    </w:p>
    <w:p w14:paraId="0B824CFF" w14:textId="77777777" w:rsidR="00F27708" w:rsidRPr="001A2C83" w:rsidRDefault="00F27708" w:rsidP="00092332">
      <w:pPr>
        <w:jc w:val="both"/>
        <w:rPr>
          <w:rFonts w:ascii="Gotham Book" w:hAnsi="Gotham Book"/>
        </w:rPr>
      </w:pPr>
    </w:p>
    <w:p w14:paraId="06DBEA8F" w14:textId="7CC922FC" w:rsidR="00092332" w:rsidRPr="001A2C83" w:rsidRDefault="00092332" w:rsidP="00092332">
      <w:pPr>
        <w:jc w:val="both"/>
        <w:rPr>
          <w:rFonts w:ascii="Gotham Book" w:hAnsi="Gotham Book"/>
        </w:rPr>
      </w:pPr>
      <w:r w:rsidRPr="001A2C83">
        <w:rPr>
          <w:rFonts w:ascii="Gotham Book" w:hAnsi="Gotham Book"/>
        </w:rPr>
        <w:t>We</w:t>
      </w:r>
      <w:r w:rsidR="007C40B6" w:rsidRPr="001A2C83">
        <w:rPr>
          <w:rFonts w:ascii="Gotham Book" w:hAnsi="Gotham Book"/>
        </w:rPr>
        <w:t xml:space="preserve"> are</w:t>
      </w:r>
      <w:r w:rsidRPr="001A2C83">
        <w:rPr>
          <w:rFonts w:ascii="Gotham Book" w:hAnsi="Gotham Book"/>
        </w:rPr>
        <w:t xml:space="preserve"> passionat</w:t>
      </w:r>
      <w:r w:rsidR="004653D3" w:rsidRPr="001A2C83">
        <w:rPr>
          <w:rFonts w:ascii="Gotham Book" w:hAnsi="Gotham Book"/>
        </w:rPr>
        <w:t>e a</w:t>
      </w:r>
      <w:r w:rsidRPr="001A2C83">
        <w:rPr>
          <w:rFonts w:ascii="Gotham Book" w:hAnsi="Gotham Book"/>
        </w:rPr>
        <w:t xml:space="preserve">bout </w:t>
      </w:r>
      <w:r w:rsidR="00570219" w:rsidRPr="001A2C83">
        <w:rPr>
          <w:rFonts w:ascii="Gotham Book" w:hAnsi="Gotham Book"/>
        </w:rPr>
        <w:t>entertainment</w:t>
      </w:r>
      <w:r w:rsidR="004653D3" w:rsidRPr="001A2C83">
        <w:rPr>
          <w:rFonts w:ascii="Gotham Book" w:hAnsi="Gotham Book"/>
        </w:rPr>
        <w:t xml:space="preserve">, </w:t>
      </w:r>
      <w:r w:rsidR="00555EAD" w:rsidRPr="001A2C83">
        <w:rPr>
          <w:rFonts w:ascii="Gotham Book" w:hAnsi="Gotham Book"/>
        </w:rPr>
        <w:t>audiences,</w:t>
      </w:r>
      <w:r w:rsidR="004653D3" w:rsidRPr="001A2C83">
        <w:rPr>
          <w:rFonts w:ascii="Gotham Book" w:hAnsi="Gotham Book"/>
        </w:rPr>
        <w:t xml:space="preserve"> and </w:t>
      </w:r>
      <w:r w:rsidR="00570219" w:rsidRPr="001A2C83">
        <w:rPr>
          <w:rFonts w:ascii="Gotham Book" w:hAnsi="Gotham Book"/>
        </w:rPr>
        <w:t>the live experience</w:t>
      </w:r>
      <w:r w:rsidR="007C40B6" w:rsidRPr="001A2C83">
        <w:rPr>
          <w:rFonts w:ascii="Gotham Book" w:hAnsi="Gotham Book"/>
        </w:rPr>
        <w:t xml:space="preserve"> and we </w:t>
      </w:r>
      <w:r w:rsidR="00874FDD" w:rsidRPr="001A2C83">
        <w:rPr>
          <w:rFonts w:ascii="Gotham Book" w:hAnsi="Gotham Book"/>
        </w:rPr>
        <w:t xml:space="preserve">value </w:t>
      </w:r>
      <w:r w:rsidR="00874FDD" w:rsidRPr="001A2C83">
        <w:rPr>
          <w:rFonts w:ascii="Gotham Book" w:hAnsi="Gotham Book"/>
          <w:b/>
          <w:bCs/>
        </w:rPr>
        <w:t xml:space="preserve">Creativity, Collaboration, Excellence </w:t>
      </w:r>
      <w:r w:rsidR="00874FDD" w:rsidRPr="001A2C83">
        <w:rPr>
          <w:rFonts w:ascii="Gotham Book" w:hAnsi="Gotham Book"/>
        </w:rPr>
        <w:t xml:space="preserve">and </w:t>
      </w:r>
      <w:r w:rsidR="00874FDD" w:rsidRPr="001A2C83">
        <w:rPr>
          <w:rFonts w:ascii="Gotham Book" w:hAnsi="Gotham Book"/>
          <w:b/>
          <w:bCs/>
        </w:rPr>
        <w:t>Respect.</w:t>
      </w:r>
    </w:p>
    <w:p w14:paraId="45498895" w14:textId="75B569CF" w:rsidR="00794B5E" w:rsidRPr="001A2C83" w:rsidRDefault="00794B5E" w:rsidP="00794B5E">
      <w:pPr>
        <w:shd w:val="clear" w:color="auto" w:fill="FFFFFF" w:themeFill="background2"/>
        <w:rPr>
          <w:rFonts w:ascii="Gotham Book" w:hAnsi="Gotham Book"/>
          <w:color w:val="BA3117" w:themeColor="accent6"/>
        </w:rPr>
      </w:pPr>
      <w:bookmarkStart w:id="0" w:name="_Hlk104812588"/>
    </w:p>
    <w:p w14:paraId="09FB156C" w14:textId="5241E70C" w:rsidR="003C6CD0" w:rsidRPr="001A2C83" w:rsidRDefault="00435564" w:rsidP="00794B5E">
      <w:pPr>
        <w:shd w:val="clear" w:color="auto" w:fill="FFFFFF" w:themeFill="background2"/>
        <w:rPr>
          <w:rFonts w:ascii="Gotham Book" w:hAnsi="Gotham Book"/>
          <w:color w:val="BA3117" w:themeColor="accent6"/>
        </w:rPr>
      </w:pPr>
      <w:r w:rsidRPr="001A2C83">
        <w:rPr>
          <w:rFonts w:ascii="Gotham Book" w:hAnsi="Gotham Book"/>
          <w:color w:val="BA3117" w:themeColor="accent6"/>
        </w:rPr>
        <w:t>A</w:t>
      </w:r>
      <w:r w:rsidR="001F7481" w:rsidRPr="001A2C83">
        <w:rPr>
          <w:rFonts w:ascii="Gotham Book" w:hAnsi="Gotham Book"/>
          <w:color w:val="BA3117" w:themeColor="accent6"/>
        </w:rPr>
        <w:t>BOUT THIS ROLE</w:t>
      </w:r>
      <w:bookmarkEnd w:id="0"/>
    </w:p>
    <w:p w14:paraId="47313D3E" w14:textId="77777777" w:rsidR="00FF3166" w:rsidRPr="001A2C83" w:rsidRDefault="00FF3166" w:rsidP="00FF3166">
      <w:pPr>
        <w:pStyle w:val="customhtml"/>
        <w:rPr>
          <w:rFonts w:ascii="Gotham Book" w:hAnsi="Gotham Book" w:cs="Calibri"/>
        </w:rPr>
      </w:pPr>
      <w:r w:rsidRPr="001A2C83">
        <w:rPr>
          <w:rFonts w:ascii="Gotham Book" w:hAnsi="Gotham Book" w:cs="Calibri"/>
        </w:rPr>
        <w:t xml:space="preserve">As a </w:t>
      </w:r>
      <w:r w:rsidRPr="001A2C83">
        <w:rPr>
          <w:rStyle w:val="Strong"/>
          <w:rFonts w:ascii="Gotham Book" w:eastAsiaTheme="majorEastAsia" w:hAnsi="Gotham Book" w:cs="Calibri"/>
        </w:rPr>
        <w:t>Theatre Technician</w:t>
      </w:r>
      <w:r w:rsidRPr="001A2C83">
        <w:rPr>
          <w:rFonts w:ascii="Gotham Book" w:hAnsi="Gotham Book" w:cs="Calibri"/>
        </w:rPr>
        <w:t xml:space="preserve"> you are vital to the success of our business.  You will play a pivotal role ensuring the stage and technical requirements are delivered to the highest professional standard for all performances.</w:t>
      </w:r>
    </w:p>
    <w:p w14:paraId="47074C2A" w14:textId="77777777" w:rsidR="00FF3166" w:rsidRPr="001A2C83" w:rsidRDefault="00FF3166" w:rsidP="00FF3166">
      <w:pPr>
        <w:pStyle w:val="customhtml"/>
        <w:rPr>
          <w:rFonts w:ascii="Gotham Book" w:hAnsi="Gotham Book" w:cs="Calibri"/>
        </w:rPr>
      </w:pPr>
      <w:r w:rsidRPr="001A2C83">
        <w:rPr>
          <w:rFonts w:ascii="Gotham Book" w:hAnsi="Gotham Book" w:cs="Calibri"/>
        </w:rPr>
        <w:t>You will report to the Technical Manager and assist the Senior Technicians in ensuring the smooth operation of the Churchill Theatre’s Technical Department and Building maintenance.</w:t>
      </w:r>
    </w:p>
    <w:p w14:paraId="7E01BC86" w14:textId="77777777" w:rsidR="00FF3166" w:rsidRPr="001A2C83" w:rsidRDefault="00FF3166" w:rsidP="00FF3166">
      <w:pPr>
        <w:pStyle w:val="customhtml"/>
        <w:rPr>
          <w:rFonts w:ascii="Gotham Book" w:hAnsi="Gotham Book" w:cs="Calibri"/>
        </w:rPr>
      </w:pPr>
      <w:r w:rsidRPr="001A2C83">
        <w:rPr>
          <w:rFonts w:ascii="Gotham Book" w:hAnsi="Gotham Book" w:cs="Calibri"/>
        </w:rPr>
        <w:t xml:space="preserve">As </w:t>
      </w:r>
      <w:r w:rsidRPr="001A2C83">
        <w:rPr>
          <w:rStyle w:val="Strong"/>
          <w:rFonts w:ascii="Gotham Book" w:eastAsiaTheme="majorEastAsia" w:hAnsi="Gotham Book" w:cs="Calibri"/>
        </w:rPr>
        <w:t>Theatre Technician</w:t>
      </w:r>
      <w:r w:rsidRPr="001A2C83">
        <w:rPr>
          <w:rFonts w:ascii="Gotham Book" w:hAnsi="Gotham Book" w:cs="Calibri"/>
        </w:rPr>
        <w:t>, you will be responsible for:</w:t>
      </w:r>
    </w:p>
    <w:p w14:paraId="23AA55A5" w14:textId="77777777" w:rsidR="00FF3166" w:rsidRPr="001A2C83" w:rsidRDefault="00FF3166" w:rsidP="00FF3166">
      <w:pPr>
        <w:pStyle w:val="customhtml"/>
        <w:numPr>
          <w:ilvl w:val="0"/>
          <w:numId w:val="38"/>
        </w:numPr>
        <w:rPr>
          <w:rFonts w:ascii="Gotham Book" w:hAnsi="Gotham Book" w:cs="Calibri"/>
        </w:rPr>
      </w:pPr>
      <w:r w:rsidRPr="001A2C83">
        <w:rPr>
          <w:rFonts w:ascii="Gotham Book" w:hAnsi="Gotham Book" w:cs="Calibri"/>
        </w:rPr>
        <w:t>Assisting with get ins &amp; get outs.</w:t>
      </w:r>
    </w:p>
    <w:p w14:paraId="58A4633F" w14:textId="77777777" w:rsidR="00FF3166" w:rsidRPr="001A2C83" w:rsidRDefault="00FF3166" w:rsidP="00FF3166">
      <w:pPr>
        <w:pStyle w:val="customhtml"/>
        <w:numPr>
          <w:ilvl w:val="0"/>
          <w:numId w:val="38"/>
        </w:numPr>
        <w:rPr>
          <w:rFonts w:ascii="Gotham Book" w:hAnsi="Gotham Book" w:cs="Calibri"/>
        </w:rPr>
      </w:pPr>
      <w:r w:rsidRPr="001A2C83">
        <w:rPr>
          <w:rFonts w:ascii="Gotham Book" w:hAnsi="Gotham Book" w:cs="Calibri"/>
        </w:rPr>
        <w:lastRenderedPageBreak/>
        <w:t>Show operations, and other related duties for the diverse range of productions and events staged by professional and amateur companies at the Churchill Theatre.</w:t>
      </w:r>
    </w:p>
    <w:p w14:paraId="35804C97" w14:textId="77777777" w:rsidR="00FF3166" w:rsidRPr="001A2C83" w:rsidRDefault="00FF3166" w:rsidP="00FF3166">
      <w:pPr>
        <w:pStyle w:val="customhtml"/>
        <w:numPr>
          <w:ilvl w:val="0"/>
          <w:numId w:val="38"/>
        </w:numPr>
        <w:rPr>
          <w:rFonts w:ascii="Gotham Book" w:hAnsi="Gotham Book" w:cs="Calibri"/>
        </w:rPr>
      </w:pPr>
      <w:r w:rsidRPr="001A2C83">
        <w:rPr>
          <w:rFonts w:ascii="Gotham Book" w:hAnsi="Gotham Book" w:cs="Calibri"/>
        </w:rPr>
        <w:t>Assisting with the routine maintenance of the building, as directed by Technical Manager and Senior Technicians.</w:t>
      </w:r>
    </w:p>
    <w:p w14:paraId="16071B7E" w14:textId="77777777" w:rsidR="00FF3166" w:rsidRPr="001A2C83" w:rsidRDefault="00FF3166" w:rsidP="00FF3166">
      <w:pPr>
        <w:pStyle w:val="customhtml"/>
        <w:numPr>
          <w:ilvl w:val="0"/>
          <w:numId w:val="38"/>
        </w:numPr>
        <w:rPr>
          <w:rFonts w:ascii="Gotham Book" w:hAnsi="Gotham Book" w:cs="Calibri"/>
        </w:rPr>
      </w:pPr>
      <w:r w:rsidRPr="001A2C83">
        <w:rPr>
          <w:rFonts w:ascii="Gotham Book" w:hAnsi="Gotham Book" w:cs="Calibri"/>
        </w:rPr>
        <w:t>Ensuring a smooth running, efficient and safe working environment for all staff and visiting companies.</w:t>
      </w:r>
    </w:p>
    <w:p w14:paraId="29B67410" w14:textId="77777777" w:rsidR="00FF3166" w:rsidRPr="001A2C83" w:rsidRDefault="00FF3166" w:rsidP="00FF3166">
      <w:pPr>
        <w:pStyle w:val="customhtml"/>
        <w:numPr>
          <w:ilvl w:val="0"/>
          <w:numId w:val="38"/>
        </w:numPr>
        <w:rPr>
          <w:rFonts w:ascii="Gotham Book" w:hAnsi="Gotham Book" w:cs="Calibri"/>
        </w:rPr>
      </w:pPr>
      <w:r w:rsidRPr="001A2C83">
        <w:rPr>
          <w:rFonts w:ascii="Gotham Book" w:hAnsi="Gotham Book" w:cs="Calibri"/>
        </w:rPr>
        <w:t>Assisting the Technical Manager and Senior Technicians with the supervision of the Churchill Theatre’s pool of Casual Technicians to ensure that all events are appropriately staffed.</w:t>
      </w:r>
    </w:p>
    <w:p w14:paraId="578F41A2" w14:textId="77777777" w:rsidR="00FF3166" w:rsidRPr="001A2C83" w:rsidRDefault="00FF3166" w:rsidP="00FF3166">
      <w:pPr>
        <w:pStyle w:val="customhtml"/>
        <w:numPr>
          <w:ilvl w:val="0"/>
          <w:numId w:val="38"/>
        </w:numPr>
        <w:rPr>
          <w:rFonts w:ascii="Gotham Book" w:hAnsi="Gotham Book" w:cs="Calibri"/>
        </w:rPr>
      </w:pPr>
      <w:r w:rsidRPr="001A2C83">
        <w:rPr>
          <w:rFonts w:ascii="Gotham Book" w:hAnsi="Gotham Book" w:cs="Calibri"/>
        </w:rPr>
        <w:t>Assisting the Technical Manager and Senior Technicians with the keeping of records of maintenance work and stock checks, to ensure that stock levels are appropriate and monitored.</w:t>
      </w:r>
    </w:p>
    <w:p w14:paraId="2DD5CA0E" w14:textId="77777777" w:rsidR="00FF3166" w:rsidRPr="001A2C83" w:rsidRDefault="00FF3166" w:rsidP="00FF3166">
      <w:pPr>
        <w:pStyle w:val="customhtml"/>
        <w:numPr>
          <w:ilvl w:val="0"/>
          <w:numId w:val="38"/>
        </w:numPr>
        <w:rPr>
          <w:rFonts w:ascii="Gotham Book" w:hAnsi="Gotham Book" w:cs="Calibri"/>
        </w:rPr>
      </w:pPr>
      <w:r w:rsidRPr="001A2C83">
        <w:rPr>
          <w:rFonts w:ascii="Gotham Book" w:hAnsi="Gotham Book" w:cs="Calibri"/>
        </w:rPr>
        <w:t>Maintaining stage, lighting, sound, and other equipment as required. Including fault diagnosis and repair, PAT testing.</w:t>
      </w:r>
    </w:p>
    <w:p w14:paraId="64B3FCA5" w14:textId="7DB54BA1" w:rsidR="008D456E" w:rsidRPr="001A2C83" w:rsidRDefault="00FF3166" w:rsidP="00FF3166">
      <w:pPr>
        <w:shd w:val="clear" w:color="auto" w:fill="FFFFFF" w:themeFill="background2"/>
        <w:rPr>
          <w:rFonts w:ascii="Gotham Book" w:hAnsi="Gotham Book"/>
          <w:color w:val="BA3117" w:themeColor="accent6"/>
        </w:rPr>
      </w:pPr>
      <w:r w:rsidRPr="001A2C83">
        <w:rPr>
          <w:rFonts w:ascii="Gotham Book" w:hAnsi="Gotham Book" w:cs="Calibri"/>
        </w:rPr>
        <w:t>This is not an exhaustive list of duties. From time to time, you may be required to undertake alternative or additional duties which will commensurate your skills, experience, and capabilities.</w:t>
      </w:r>
    </w:p>
    <w:p w14:paraId="1E94BEED" w14:textId="77777777" w:rsidR="0097212E" w:rsidRPr="001A2C83" w:rsidRDefault="0097212E" w:rsidP="00794B5E">
      <w:pPr>
        <w:shd w:val="clear" w:color="auto" w:fill="FFFFFF" w:themeFill="background2"/>
        <w:rPr>
          <w:rFonts w:ascii="Gotham Book" w:hAnsi="Gotham Book"/>
          <w:color w:val="BA3117" w:themeColor="accent6"/>
        </w:rPr>
      </w:pPr>
    </w:p>
    <w:p w14:paraId="5AF5F008" w14:textId="6FC80DC7" w:rsidR="00CD105D" w:rsidRPr="001A2C83" w:rsidRDefault="001B27B6" w:rsidP="7389323E">
      <w:pPr>
        <w:jc w:val="both"/>
        <w:rPr>
          <w:rFonts w:ascii="Gotham Book" w:hAnsi="Gotham Book"/>
        </w:rPr>
      </w:pPr>
      <w:r w:rsidRPr="001A2C83">
        <w:rPr>
          <w:rFonts w:ascii="Gotham Book" w:hAnsi="Gotham Book"/>
        </w:rPr>
        <w:br/>
      </w:r>
    </w:p>
    <w:p w14:paraId="1A5B1AF7" w14:textId="053267D6" w:rsidR="003277A7" w:rsidRPr="001A2C83" w:rsidRDefault="005A06F5" w:rsidP="00794B5E">
      <w:pPr>
        <w:shd w:val="clear" w:color="auto" w:fill="FFFFFF" w:themeFill="background2"/>
        <w:rPr>
          <w:rFonts w:ascii="Gotham Book" w:hAnsi="Gotham Book"/>
          <w:color w:val="BA3117" w:themeColor="accent6"/>
        </w:rPr>
      </w:pPr>
      <w:r w:rsidRPr="001A2C83">
        <w:rPr>
          <w:rFonts w:ascii="Gotham Book" w:hAnsi="Gotham Book"/>
          <w:color w:val="BA3117" w:themeColor="accent6"/>
        </w:rPr>
        <w:t>ABOUT YOU</w:t>
      </w:r>
    </w:p>
    <w:p w14:paraId="64E06FD6" w14:textId="77777777" w:rsidR="001A28C9" w:rsidRPr="001A2C83" w:rsidRDefault="001A28C9" w:rsidP="001A28C9">
      <w:pPr>
        <w:pStyle w:val="customhtml"/>
        <w:rPr>
          <w:rFonts w:ascii="Gotham Book" w:hAnsi="Gotham Book" w:cs="Calibri"/>
        </w:rPr>
      </w:pPr>
      <w:r w:rsidRPr="001A2C83">
        <w:rPr>
          <w:rFonts w:ascii="Gotham Book" w:hAnsi="Gotham Book" w:cs="Calibri"/>
        </w:rPr>
        <w:t xml:space="preserve">We are looking for individuals that can work as part of a team and individually to achieve and deliver </w:t>
      </w:r>
      <w:r w:rsidRPr="001A2C83">
        <w:rPr>
          <w:rStyle w:val="Strong"/>
          <w:rFonts w:ascii="Gotham Book" w:eastAsiaTheme="majorEastAsia" w:hAnsi="Gotham Book" w:cs="Calibri"/>
        </w:rPr>
        <w:t xml:space="preserve">our Values: Creativity, Collaboration, Excellence, </w:t>
      </w:r>
      <w:r w:rsidRPr="001A2C83">
        <w:rPr>
          <w:rFonts w:ascii="Gotham Book" w:hAnsi="Gotham Book" w:cs="Calibri"/>
        </w:rPr>
        <w:t>and</w:t>
      </w:r>
      <w:r w:rsidRPr="001A2C83">
        <w:rPr>
          <w:rStyle w:val="Strong"/>
          <w:rFonts w:ascii="Gotham Book" w:eastAsiaTheme="majorEastAsia" w:hAnsi="Gotham Book" w:cs="Calibri"/>
        </w:rPr>
        <w:t xml:space="preserve"> Respect.</w:t>
      </w:r>
    </w:p>
    <w:p w14:paraId="112F5D9B" w14:textId="77777777" w:rsidR="001A28C9" w:rsidRPr="001A2C83" w:rsidRDefault="001A28C9" w:rsidP="001A28C9">
      <w:pPr>
        <w:pStyle w:val="customhtml"/>
        <w:rPr>
          <w:rFonts w:ascii="Gotham Book" w:hAnsi="Gotham Book" w:cs="Calibri"/>
        </w:rPr>
      </w:pPr>
      <w:r w:rsidRPr="001A2C83">
        <w:rPr>
          <w:rStyle w:val="Strong"/>
          <w:rFonts w:ascii="Gotham Book" w:eastAsiaTheme="majorEastAsia" w:hAnsi="Gotham Book" w:cs="Calibri"/>
        </w:rPr>
        <w:t>Key Attributes:</w:t>
      </w:r>
    </w:p>
    <w:p w14:paraId="6126B642" w14:textId="77777777" w:rsidR="001A28C9" w:rsidRPr="001A2C83" w:rsidRDefault="001A28C9" w:rsidP="001A28C9">
      <w:pPr>
        <w:pStyle w:val="customhtml"/>
        <w:numPr>
          <w:ilvl w:val="0"/>
          <w:numId w:val="39"/>
        </w:numPr>
        <w:rPr>
          <w:rFonts w:ascii="Gotham Book" w:hAnsi="Gotham Book" w:cs="Calibri"/>
        </w:rPr>
      </w:pPr>
      <w:r w:rsidRPr="001A2C83">
        <w:rPr>
          <w:rFonts w:ascii="Gotham Book" w:hAnsi="Gotham Book" w:cs="Calibri"/>
        </w:rPr>
        <w:t>Passion for theatre / live entertainment</w:t>
      </w:r>
    </w:p>
    <w:p w14:paraId="252AEF99" w14:textId="77777777" w:rsidR="001A28C9" w:rsidRPr="001A2C83" w:rsidRDefault="001A28C9" w:rsidP="001A28C9">
      <w:pPr>
        <w:pStyle w:val="customhtml"/>
        <w:numPr>
          <w:ilvl w:val="0"/>
          <w:numId w:val="39"/>
        </w:numPr>
        <w:rPr>
          <w:rFonts w:ascii="Gotham Book" w:hAnsi="Gotham Book" w:cs="Calibri"/>
        </w:rPr>
      </w:pPr>
      <w:r w:rsidRPr="001A2C83">
        <w:rPr>
          <w:rFonts w:ascii="Gotham Book" w:hAnsi="Gotham Book" w:cs="Calibri"/>
        </w:rPr>
        <w:t>An exceptional eye for detail for written, numeracy and verbal communication.</w:t>
      </w:r>
    </w:p>
    <w:p w14:paraId="7B369074" w14:textId="77777777" w:rsidR="001A28C9" w:rsidRPr="001A2C83" w:rsidRDefault="001A28C9" w:rsidP="001A28C9">
      <w:pPr>
        <w:pStyle w:val="customhtml"/>
        <w:numPr>
          <w:ilvl w:val="0"/>
          <w:numId w:val="39"/>
        </w:numPr>
        <w:rPr>
          <w:rFonts w:ascii="Gotham Book" w:hAnsi="Gotham Book" w:cs="Calibri"/>
        </w:rPr>
      </w:pPr>
      <w:r w:rsidRPr="001A2C83">
        <w:rPr>
          <w:rFonts w:ascii="Gotham Book" w:hAnsi="Gotham Book" w:cs="Calibri"/>
        </w:rPr>
        <w:t>Willingness to learn new skills and implement new methods of working.</w:t>
      </w:r>
    </w:p>
    <w:p w14:paraId="7750A41A" w14:textId="77777777" w:rsidR="001A28C9" w:rsidRPr="001A2C83" w:rsidRDefault="001A28C9" w:rsidP="001A28C9">
      <w:pPr>
        <w:pStyle w:val="customhtml"/>
        <w:numPr>
          <w:ilvl w:val="0"/>
          <w:numId w:val="39"/>
        </w:numPr>
        <w:rPr>
          <w:rFonts w:ascii="Gotham Book" w:hAnsi="Gotham Book" w:cs="Calibri"/>
        </w:rPr>
      </w:pPr>
      <w:r w:rsidRPr="001A2C83">
        <w:rPr>
          <w:rFonts w:ascii="Gotham Book" w:hAnsi="Gotham Book" w:cs="Calibri"/>
        </w:rPr>
        <w:t>Great team spirit.</w:t>
      </w:r>
    </w:p>
    <w:p w14:paraId="6BB48449" w14:textId="77777777" w:rsidR="001A28C9" w:rsidRPr="001A2C83" w:rsidRDefault="001A28C9" w:rsidP="001A28C9">
      <w:pPr>
        <w:pStyle w:val="customhtml"/>
        <w:numPr>
          <w:ilvl w:val="0"/>
          <w:numId w:val="39"/>
        </w:numPr>
        <w:rPr>
          <w:rFonts w:ascii="Gotham Book" w:hAnsi="Gotham Book" w:cs="Calibri"/>
        </w:rPr>
      </w:pPr>
      <w:r w:rsidRPr="001A2C83">
        <w:rPr>
          <w:rFonts w:ascii="Gotham Book" w:hAnsi="Gotham Book" w:cs="Calibri"/>
        </w:rPr>
        <w:t>Strong communication and listening skills when dealing with colleagues, members of the public, key stakeholders, and industry colleagues.</w:t>
      </w:r>
    </w:p>
    <w:p w14:paraId="0743D4B1" w14:textId="77777777" w:rsidR="001A28C9" w:rsidRPr="001A2C83" w:rsidRDefault="001A28C9" w:rsidP="001A28C9">
      <w:pPr>
        <w:pStyle w:val="customhtml"/>
        <w:numPr>
          <w:ilvl w:val="0"/>
          <w:numId w:val="39"/>
        </w:numPr>
        <w:rPr>
          <w:rFonts w:ascii="Gotham Book" w:hAnsi="Gotham Book" w:cs="Calibri"/>
        </w:rPr>
      </w:pPr>
      <w:r w:rsidRPr="001A2C83">
        <w:rPr>
          <w:rFonts w:ascii="Gotham Book" w:hAnsi="Gotham Book" w:cs="Calibri"/>
        </w:rPr>
        <w:t>Ability to work effectively during busy times.</w:t>
      </w:r>
    </w:p>
    <w:p w14:paraId="50433AA1" w14:textId="77777777" w:rsidR="001A28C9" w:rsidRPr="001A2C83" w:rsidRDefault="001A28C9" w:rsidP="001A28C9">
      <w:pPr>
        <w:pStyle w:val="customhtml"/>
        <w:rPr>
          <w:rFonts w:ascii="Gotham Book" w:hAnsi="Gotham Book" w:cs="Calibri"/>
        </w:rPr>
      </w:pPr>
      <w:r w:rsidRPr="001A2C83">
        <w:rPr>
          <w:rStyle w:val="Strong"/>
          <w:rFonts w:ascii="Gotham Book" w:eastAsiaTheme="majorEastAsia" w:hAnsi="Gotham Book" w:cs="Calibri"/>
        </w:rPr>
        <w:t>DESIRABLE SKILLS</w:t>
      </w:r>
    </w:p>
    <w:p w14:paraId="3E2D1266"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t xml:space="preserve">You are a multi-skilled </w:t>
      </w:r>
      <w:r w:rsidRPr="001A2C83">
        <w:rPr>
          <w:rStyle w:val="Strong"/>
          <w:rFonts w:ascii="Gotham Book" w:eastAsiaTheme="majorEastAsia" w:hAnsi="Gotham Book" w:cs="Calibri"/>
        </w:rPr>
        <w:t>Technician</w:t>
      </w:r>
      <w:r w:rsidRPr="001A2C83">
        <w:rPr>
          <w:rFonts w:ascii="Gotham Book" w:hAnsi="Gotham Book" w:cs="Calibri"/>
        </w:rPr>
        <w:t>, with a passion for all aspects of technical theatre performance venue.</w:t>
      </w:r>
    </w:p>
    <w:p w14:paraId="622799B6"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t>You will have a working knowledge of get ins and get outs.</w:t>
      </w:r>
    </w:p>
    <w:p w14:paraId="2440BFF9"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t xml:space="preserve">You will have a comprehensive understanding of operating lighting, </w:t>
      </w:r>
      <w:proofErr w:type="gramStart"/>
      <w:r w:rsidRPr="001A2C83">
        <w:rPr>
          <w:rFonts w:ascii="Gotham Book" w:hAnsi="Gotham Book" w:cs="Calibri"/>
        </w:rPr>
        <w:t>AV</w:t>
      </w:r>
      <w:proofErr w:type="gramEnd"/>
      <w:r w:rsidRPr="001A2C83">
        <w:rPr>
          <w:rFonts w:ascii="Gotham Book" w:hAnsi="Gotham Book" w:cs="Calibri"/>
        </w:rPr>
        <w:t xml:space="preserve"> and sound systems.</w:t>
      </w:r>
    </w:p>
    <w:p w14:paraId="631179AA"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t>You will have a working knowledge of building sets and staging.</w:t>
      </w:r>
    </w:p>
    <w:p w14:paraId="3075502A"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t>You will have a working knowledge of rigging/flying systems, winches, trusses, and chain hoists.</w:t>
      </w:r>
    </w:p>
    <w:p w14:paraId="1F913A32"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t>You will possess an understanding of electrics in a theatrical environment.</w:t>
      </w:r>
    </w:p>
    <w:p w14:paraId="217248F6"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lastRenderedPageBreak/>
        <w:t>An understanding of Health and Safety in a theatrical environment.</w:t>
      </w:r>
    </w:p>
    <w:p w14:paraId="3865D312" w14:textId="77777777" w:rsidR="001A28C9" w:rsidRPr="001A2C83" w:rsidRDefault="001A28C9" w:rsidP="001A28C9">
      <w:pPr>
        <w:pStyle w:val="customhtml"/>
        <w:numPr>
          <w:ilvl w:val="0"/>
          <w:numId w:val="40"/>
        </w:numPr>
        <w:rPr>
          <w:rFonts w:ascii="Gotham Book" w:hAnsi="Gotham Book" w:cs="Calibri"/>
        </w:rPr>
      </w:pPr>
      <w:r w:rsidRPr="001A2C83">
        <w:rPr>
          <w:rFonts w:ascii="Gotham Book" w:hAnsi="Gotham Book" w:cs="Calibri"/>
        </w:rPr>
        <w:t>Ability to use Microsoft office.</w:t>
      </w:r>
    </w:p>
    <w:p w14:paraId="355F1AE1" w14:textId="77777777" w:rsidR="001A28C9" w:rsidRPr="001A2C83" w:rsidRDefault="001A28C9" w:rsidP="001A28C9">
      <w:pPr>
        <w:pStyle w:val="ListParagraph"/>
        <w:numPr>
          <w:ilvl w:val="0"/>
          <w:numId w:val="40"/>
        </w:numPr>
        <w:spacing w:after="160" w:line="259" w:lineRule="auto"/>
        <w:rPr>
          <w:rFonts w:ascii="Gotham Book" w:hAnsi="Gotham Book"/>
        </w:rPr>
      </w:pPr>
      <w:r w:rsidRPr="001A2C83">
        <w:rPr>
          <w:rFonts w:ascii="Gotham Book" w:hAnsi="Gotham Book"/>
        </w:rPr>
        <w:t>Experience of counterweight flying systems.</w:t>
      </w:r>
    </w:p>
    <w:p w14:paraId="1C96EC34" w14:textId="77777777" w:rsidR="001A28C9" w:rsidRPr="001A2C83" w:rsidRDefault="001A28C9" w:rsidP="001A28C9">
      <w:pPr>
        <w:pStyle w:val="customhtml"/>
        <w:ind w:left="720"/>
        <w:rPr>
          <w:rFonts w:ascii="Gotham Book" w:hAnsi="Gotham Book" w:cs="Calibri"/>
        </w:rPr>
      </w:pPr>
    </w:p>
    <w:p w14:paraId="64F03EC9" w14:textId="77777777" w:rsidR="001A28C9" w:rsidRPr="001A2C83" w:rsidRDefault="001A28C9" w:rsidP="001A28C9">
      <w:pPr>
        <w:pStyle w:val="customhtml"/>
        <w:rPr>
          <w:rFonts w:ascii="Gotham Book" w:hAnsi="Gotham Book" w:cs="Calibri"/>
        </w:rPr>
      </w:pPr>
      <w:r w:rsidRPr="001A2C83">
        <w:rPr>
          <w:rStyle w:val="customhtml1"/>
          <w:rFonts w:ascii="Gotham Book" w:eastAsiaTheme="majorEastAsia" w:hAnsi="Gotham Book" w:cs="Calibri"/>
        </w:rPr>
        <w:t>If this sounds like you, we'd love to hear from you. Please submit a CV and Covering Letter as to why you think you are suitable for the role via the Recruitment Portal.</w:t>
      </w:r>
    </w:p>
    <w:p w14:paraId="6FA59230" w14:textId="77777777" w:rsidR="001A28C9" w:rsidRPr="001A2C83" w:rsidRDefault="001A28C9" w:rsidP="001A28C9">
      <w:pPr>
        <w:pStyle w:val="customhtml"/>
        <w:rPr>
          <w:rFonts w:ascii="Gotham Book" w:hAnsi="Gotham Book" w:cs="Calibri"/>
        </w:rPr>
      </w:pPr>
      <w:r w:rsidRPr="001A2C83">
        <w:rPr>
          <w:rStyle w:val="customhtml1"/>
          <w:rFonts w:ascii="Gotham Book" w:eastAsiaTheme="majorEastAsia" w:hAnsi="Gotham Book" w:cs="Calibri"/>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4C4E1804" w14:textId="77777777" w:rsidR="00983338" w:rsidRPr="001A2C83" w:rsidRDefault="00983338" w:rsidP="002F4BAA">
      <w:pPr>
        <w:rPr>
          <w:rFonts w:ascii="Gotham Book" w:hAnsi="Gotham Book"/>
        </w:rPr>
      </w:pPr>
    </w:p>
    <w:p w14:paraId="5C7CE930" w14:textId="180805BF" w:rsidR="54A9791F" w:rsidRPr="001A2C83" w:rsidRDefault="54A9791F" w:rsidP="54A9791F">
      <w:pPr>
        <w:rPr>
          <w:rFonts w:ascii="Gotham Book" w:hAnsi="Gotham Book"/>
        </w:rPr>
      </w:pPr>
    </w:p>
    <w:p w14:paraId="7C7E36C0" w14:textId="49800490" w:rsidR="54A9791F" w:rsidRPr="001A2C83" w:rsidRDefault="54A9791F" w:rsidP="54A9791F">
      <w:pPr>
        <w:rPr>
          <w:rFonts w:ascii="Gotham Book" w:eastAsia="Gotham Book" w:hAnsi="Gotham Book" w:cs="Gotham Book"/>
          <w:color w:val="000000" w:themeColor="text1"/>
        </w:rPr>
      </w:pPr>
    </w:p>
    <w:p w14:paraId="6308AFBA" w14:textId="295559B4" w:rsidR="1CE5B06E" w:rsidRPr="001A2C83" w:rsidRDefault="1CE5B06E" w:rsidP="54A9791F">
      <w:pPr>
        <w:rPr>
          <w:rFonts w:ascii="Gotham Book" w:eastAsia="Gotham Book" w:hAnsi="Gotham Book" w:cs="Gotham Book"/>
          <w:color w:val="000000" w:themeColor="text1"/>
        </w:rPr>
      </w:pPr>
      <w:r w:rsidRPr="001A2C83">
        <w:rPr>
          <w:rFonts w:ascii="Gotham Book" w:eastAsia="Gotham Book" w:hAnsi="Gotham Book" w:cs="Gotham Book"/>
          <w:color w:val="000000" w:themeColor="text1"/>
        </w:rPr>
        <w:t>Trafalgar Entertainment is an equal opportunity employer. We celebrate diversity and are committed to creating an inclusive environment for all employees.</w:t>
      </w:r>
      <w:r w:rsidR="00931F9B" w:rsidRPr="001A2C83">
        <w:rPr>
          <w:rFonts w:ascii="Gotham Book" w:eastAsia="Gotham Book" w:hAnsi="Gotham Book" w:cs="Gotham Book"/>
          <w:color w:val="000000" w:themeColor="text1"/>
        </w:rPr>
        <w:t xml:space="preserve"> We welcome applications from people in groups where we are under-represented, for example people with disabilities, from minority ethnic groups, older returners and people who are neurodivergent.</w:t>
      </w:r>
    </w:p>
    <w:p w14:paraId="287C8E54" w14:textId="77777777" w:rsidR="0043419F" w:rsidRPr="001A2C83" w:rsidRDefault="0043419F" w:rsidP="54A9791F">
      <w:pPr>
        <w:rPr>
          <w:rFonts w:ascii="Gotham Book" w:eastAsia="Gotham Book" w:hAnsi="Gotham Book" w:cs="Gotham Book"/>
          <w:color w:val="000000" w:themeColor="text1"/>
        </w:rPr>
      </w:pPr>
    </w:p>
    <w:p w14:paraId="430EBA4A" w14:textId="162FFB88" w:rsidR="1CE5B06E" w:rsidRPr="001A2C83" w:rsidRDefault="1CE5B06E" w:rsidP="54A9791F">
      <w:pPr>
        <w:pStyle w:val="NoSpacing"/>
        <w:rPr>
          <w:rFonts w:ascii="Gotham Book" w:eastAsia="Gotham Book" w:hAnsi="Gotham Book" w:cs="Gotham Book"/>
          <w:color w:val="000000" w:themeColor="text1"/>
        </w:rPr>
      </w:pPr>
      <w:r w:rsidRPr="001A2C83">
        <w:rPr>
          <w:rFonts w:ascii="Gotham Book" w:eastAsia="Gotham Book" w:hAnsi="Gotham Book" w:cs="Gotham Book"/>
          <w:color w:val="000000" w:themeColor="text1"/>
          <w:lang w:val="en-US"/>
        </w:rPr>
        <w:t xml:space="preserve">We are curious, </w:t>
      </w:r>
      <w:proofErr w:type="gramStart"/>
      <w:r w:rsidRPr="001A2C83">
        <w:rPr>
          <w:rFonts w:ascii="Gotham Book" w:eastAsia="Gotham Book" w:hAnsi="Gotham Book" w:cs="Gotham Book"/>
          <w:color w:val="000000" w:themeColor="text1"/>
          <w:lang w:val="en-US"/>
        </w:rPr>
        <w:t>courageous</w:t>
      </w:r>
      <w:proofErr w:type="gramEnd"/>
      <w:r w:rsidRPr="001A2C83">
        <w:rPr>
          <w:rFonts w:ascii="Gotham Book" w:eastAsia="Gotham Book" w:hAnsi="Gotham Book" w:cs="Gotham Book"/>
          <w:color w:val="000000" w:themeColor="text1"/>
          <w:lang w:val="en-US"/>
        </w:rPr>
        <w:t xml:space="preserve"> and ambitious, empowering people to challenge and innovate in pursuit of excellence.</w:t>
      </w:r>
    </w:p>
    <w:p w14:paraId="53FFBCF7" w14:textId="21CA63C8" w:rsidR="54A9791F" w:rsidRPr="001A2C83" w:rsidRDefault="54A9791F" w:rsidP="54A9791F">
      <w:pPr>
        <w:rPr>
          <w:rFonts w:ascii="Gotham Book" w:hAnsi="Gotham Book"/>
        </w:rPr>
      </w:pPr>
    </w:p>
    <w:sectPr w:rsidR="54A9791F" w:rsidRPr="001A2C83"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9B42" w14:textId="77777777" w:rsidR="00970B57" w:rsidRDefault="00970B57" w:rsidP="002442B6">
      <w:r>
        <w:separator/>
      </w:r>
    </w:p>
  </w:endnote>
  <w:endnote w:type="continuationSeparator" w:id="0">
    <w:p w14:paraId="6B32EA98" w14:textId="77777777" w:rsidR="00970B57" w:rsidRDefault="00970B57" w:rsidP="002442B6">
      <w:r>
        <w:continuationSeparator/>
      </w:r>
    </w:p>
  </w:endnote>
  <w:endnote w:type="continuationNotice" w:id="1">
    <w:p w14:paraId="19CD3AC0" w14:textId="77777777" w:rsidR="00970B57" w:rsidRDefault="00970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D76D" w14:textId="77777777" w:rsidR="00970B57" w:rsidRDefault="00970B57" w:rsidP="002442B6">
      <w:r>
        <w:separator/>
      </w:r>
    </w:p>
  </w:footnote>
  <w:footnote w:type="continuationSeparator" w:id="0">
    <w:p w14:paraId="07BEC2E3" w14:textId="77777777" w:rsidR="00970B57" w:rsidRDefault="00970B57" w:rsidP="002442B6">
      <w:r>
        <w:continuationSeparator/>
      </w:r>
    </w:p>
  </w:footnote>
  <w:footnote w:type="continuationNotice" w:id="1">
    <w:p w14:paraId="1153E7BC" w14:textId="77777777" w:rsidR="00970B57" w:rsidRDefault="00970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1"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2"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4"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6"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8"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9"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0"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1"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2"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3"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4" w15:restartNumberingAfterBreak="0">
    <w:nsid w:val="3D495765"/>
    <w:multiLevelType w:val="multilevel"/>
    <w:tmpl w:val="F480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146DF"/>
    <w:multiLevelType w:val="multilevel"/>
    <w:tmpl w:val="3140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18"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19"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0"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1"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2"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3"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4"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5"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6"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27"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28"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29"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3" w15:restartNumberingAfterBreak="0">
    <w:nsid w:val="672C41FC"/>
    <w:multiLevelType w:val="multilevel"/>
    <w:tmpl w:val="265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5"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6"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37"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38"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2"/>
  </w:num>
  <w:num w:numId="2" w16cid:durableId="1667248476">
    <w:abstractNumId w:val="38"/>
  </w:num>
  <w:num w:numId="3" w16cid:durableId="1116412132">
    <w:abstractNumId w:val="6"/>
  </w:num>
  <w:num w:numId="4" w16cid:durableId="1147698959">
    <w:abstractNumId w:val="29"/>
  </w:num>
  <w:num w:numId="5" w16cid:durableId="223108778">
    <w:abstractNumId w:val="31"/>
  </w:num>
  <w:num w:numId="6" w16cid:durableId="433523688">
    <w:abstractNumId w:val="39"/>
  </w:num>
  <w:num w:numId="7" w16cid:durableId="868833337">
    <w:abstractNumId w:val="35"/>
  </w:num>
  <w:num w:numId="8" w16cid:durableId="1535382270">
    <w:abstractNumId w:val="7"/>
  </w:num>
  <w:num w:numId="9" w16cid:durableId="1388646724">
    <w:abstractNumId w:val="27"/>
  </w:num>
  <w:num w:numId="10" w16cid:durableId="326521845">
    <w:abstractNumId w:val="8"/>
  </w:num>
  <w:num w:numId="11" w16cid:durableId="868955589">
    <w:abstractNumId w:val="34"/>
  </w:num>
  <w:num w:numId="12" w16cid:durableId="68046004">
    <w:abstractNumId w:val="24"/>
  </w:num>
  <w:num w:numId="13" w16cid:durableId="1596476246">
    <w:abstractNumId w:val="22"/>
  </w:num>
  <w:num w:numId="14" w16cid:durableId="1482848896">
    <w:abstractNumId w:val="26"/>
  </w:num>
  <w:num w:numId="15" w16cid:durableId="1393844318">
    <w:abstractNumId w:val="0"/>
  </w:num>
  <w:num w:numId="16" w16cid:durableId="975450655">
    <w:abstractNumId w:val="17"/>
  </w:num>
  <w:num w:numId="17" w16cid:durableId="49037405">
    <w:abstractNumId w:val="5"/>
  </w:num>
  <w:num w:numId="18" w16cid:durableId="1645741968">
    <w:abstractNumId w:val="10"/>
  </w:num>
  <w:num w:numId="19" w16cid:durableId="1398360276">
    <w:abstractNumId w:val="12"/>
  </w:num>
  <w:num w:numId="20" w16cid:durableId="757751047">
    <w:abstractNumId w:val="13"/>
  </w:num>
  <w:num w:numId="21" w16cid:durableId="544829107">
    <w:abstractNumId w:val="9"/>
  </w:num>
  <w:num w:numId="22" w16cid:durableId="684939566">
    <w:abstractNumId w:val="18"/>
  </w:num>
  <w:num w:numId="23" w16cid:durableId="2075424853">
    <w:abstractNumId w:val="3"/>
  </w:num>
  <w:num w:numId="24" w16cid:durableId="477461253">
    <w:abstractNumId w:val="36"/>
  </w:num>
  <w:num w:numId="25" w16cid:durableId="832841892">
    <w:abstractNumId w:val="1"/>
  </w:num>
  <w:num w:numId="26" w16cid:durableId="1321303819">
    <w:abstractNumId w:val="32"/>
  </w:num>
  <w:num w:numId="27" w16cid:durableId="796526123">
    <w:abstractNumId w:val="25"/>
  </w:num>
  <w:num w:numId="28" w16cid:durableId="1182277080">
    <w:abstractNumId w:val="11"/>
  </w:num>
  <w:num w:numId="29" w16cid:durableId="749037292">
    <w:abstractNumId w:val="19"/>
  </w:num>
  <w:num w:numId="30" w16cid:durableId="993988272">
    <w:abstractNumId w:val="28"/>
  </w:num>
  <w:num w:numId="31" w16cid:durableId="434441701">
    <w:abstractNumId w:val="21"/>
  </w:num>
  <w:num w:numId="32" w16cid:durableId="720901328">
    <w:abstractNumId w:val="37"/>
  </w:num>
  <w:num w:numId="33" w16cid:durableId="701713605">
    <w:abstractNumId w:val="20"/>
  </w:num>
  <w:num w:numId="34" w16cid:durableId="1475633744">
    <w:abstractNumId w:val="23"/>
  </w:num>
  <w:num w:numId="35" w16cid:durableId="87698191">
    <w:abstractNumId w:val="4"/>
  </w:num>
  <w:num w:numId="36" w16cid:durableId="1264609838">
    <w:abstractNumId w:val="15"/>
  </w:num>
  <w:num w:numId="37" w16cid:durableId="102458234">
    <w:abstractNumId w:val="30"/>
  </w:num>
  <w:num w:numId="38" w16cid:durableId="117185633">
    <w:abstractNumId w:val="16"/>
  </w:num>
  <w:num w:numId="39" w16cid:durableId="641038752">
    <w:abstractNumId w:val="33"/>
  </w:num>
  <w:num w:numId="40" w16cid:durableId="802776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A28C9"/>
    <w:rsid w:val="001A2C83"/>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95F28"/>
    <w:rsid w:val="002A009A"/>
    <w:rsid w:val="002A2CAE"/>
    <w:rsid w:val="002B2174"/>
    <w:rsid w:val="002C5DBD"/>
    <w:rsid w:val="002E7F20"/>
    <w:rsid w:val="002F4BAA"/>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6A66"/>
    <w:rsid w:val="00732188"/>
    <w:rsid w:val="007334C8"/>
    <w:rsid w:val="0075374C"/>
    <w:rsid w:val="00754E52"/>
    <w:rsid w:val="0076604F"/>
    <w:rsid w:val="00766B45"/>
    <w:rsid w:val="0077051C"/>
    <w:rsid w:val="0077310E"/>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456E"/>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212E"/>
    <w:rsid w:val="00976304"/>
    <w:rsid w:val="009814C9"/>
    <w:rsid w:val="0098283B"/>
    <w:rsid w:val="00983338"/>
    <w:rsid w:val="00984F3E"/>
    <w:rsid w:val="009876FF"/>
    <w:rsid w:val="009A62D2"/>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D4287"/>
    <w:rsid w:val="00BE162A"/>
    <w:rsid w:val="00BE4919"/>
    <w:rsid w:val="00BE6A49"/>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397D"/>
    <w:rsid w:val="00D77191"/>
    <w:rsid w:val="00D804F2"/>
    <w:rsid w:val="00D8486B"/>
    <w:rsid w:val="00D853AE"/>
    <w:rsid w:val="00D86639"/>
    <w:rsid w:val="00D86D1C"/>
    <w:rsid w:val="00D974FA"/>
    <w:rsid w:val="00DB642F"/>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166"/>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 w:type="character" w:styleId="Strong">
    <w:name w:val="Strong"/>
    <w:basedOn w:val="DefaultParagraphFont"/>
    <w:uiPriority w:val="22"/>
    <w:qFormat/>
    <w:rsid w:val="00FF3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3</Pages>
  <Words>785</Words>
  <Characters>4618</Characters>
  <Application>Microsoft Office Word</Application>
  <DocSecurity>2</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Kea Ashby</cp:lastModifiedBy>
  <cp:revision>3</cp:revision>
  <cp:lastPrinted>2022-05-31T15:55:00Z</cp:lastPrinted>
  <dcterms:created xsi:type="dcterms:W3CDTF">2025-06-16T11:37:00Z</dcterms:created>
  <dcterms:modified xsi:type="dcterms:W3CDTF">2025-06-16T11:58:00Z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