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06E16BC0">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01E88">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46B5FCF2" w:rsidR="00D60318" w:rsidRPr="00F26771" w:rsidRDefault="007B0215" w:rsidP="00B11D26">
            <w:pPr>
              <w:rPr>
                <w:rFonts w:ascii="Gotham Book" w:hAnsi="Gotham Book"/>
                <w:b/>
                <w:bCs/>
                <w:sz w:val="18"/>
                <w:szCs w:val="18"/>
              </w:rPr>
            </w:pPr>
            <w:r w:rsidRPr="00F26771">
              <w:rPr>
                <w:rStyle w:val="Strong"/>
                <w:rFonts w:ascii="Gotham Book" w:eastAsiaTheme="majorEastAsia" w:hAnsi="Gotham Book"/>
                <w:b w:val="0"/>
                <w:bCs w:val="0"/>
                <w:sz w:val="18"/>
                <w:szCs w:val="18"/>
              </w:rPr>
              <w:t>Customer Experience Assistant</w:t>
            </w:r>
          </w:p>
        </w:tc>
      </w:tr>
      <w:tr w:rsidR="00D60318" w:rsidRPr="006B6FF7" w14:paraId="201CA8F2" w14:textId="77777777" w:rsidTr="00301E88">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72322F44" w:rsidR="00D60318" w:rsidRPr="00F26771" w:rsidRDefault="007B0215" w:rsidP="00B11D26">
            <w:pPr>
              <w:rPr>
                <w:rFonts w:ascii="Gotham Book" w:hAnsi="Gotham Book"/>
                <w:sz w:val="18"/>
                <w:szCs w:val="18"/>
              </w:rPr>
            </w:pPr>
            <w:r w:rsidRPr="00F26771">
              <w:rPr>
                <w:rFonts w:ascii="Gotham Book" w:hAnsi="Gotham Book"/>
                <w:sz w:val="18"/>
                <w:szCs w:val="18"/>
              </w:rPr>
              <w:t>Michael Carter</w:t>
            </w:r>
            <w:r w:rsidR="00C340FA" w:rsidRPr="00F26771">
              <w:rPr>
                <w:rFonts w:ascii="Gotham Book" w:hAnsi="Gotham Book"/>
                <w:sz w:val="18"/>
                <w:szCs w:val="18"/>
              </w:rPr>
              <w:t>, Front Of House Manager</w:t>
            </w:r>
          </w:p>
        </w:tc>
      </w:tr>
      <w:tr w:rsidR="00301E88" w:rsidRPr="006B6FF7" w14:paraId="551FFD41" w14:textId="77777777" w:rsidTr="00301E88">
        <w:trPr>
          <w:gridAfter w:val="1"/>
          <w:wAfter w:w="7192" w:type="dxa"/>
        </w:trPr>
        <w:tc>
          <w:tcPr>
            <w:tcW w:w="2154" w:type="dxa"/>
          </w:tcPr>
          <w:p w14:paraId="068A1EA4" w14:textId="77777777" w:rsidR="00301E88" w:rsidRPr="006B6FF7" w:rsidRDefault="00301E88" w:rsidP="00B11D26">
            <w:pPr>
              <w:rPr>
                <w:rFonts w:ascii="Gotham Book" w:hAnsi="Gotham Book"/>
                <w:b/>
                <w:bCs/>
                <w:sz w:val="18"/>
                <w:szCs w:val="18"/>
              </w:rPr>
            </w:pPr>
            <w:r w:rsidRPr="006B6FF7">
              <w:rPr>
                <w:rFonts w:ascii="Gotham Book" w:hAnsi="Gotham Book"/>
                <w:b/>
                <w:bCs/>
                <w:sz w:val="18"/>
                <w:szCs w:val="18"/>
              </w:rPr>
              <w:t>Responsible for</w:t>
            </w:r>
          </w:p>
        </w:tc>
      </w:tr>
      <w:tr w:rsidR="00D60318" w:rsidRPr="006B6FF7" w14:paraId="0428A87D" w14:textId="77777777" w:rsidTr="00301E88">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24BB8FCC" w:rsidR="00D60318" w:rsidRPr="00F26771" w:rsidRDefault="00FE0738" w:rsidP="00B11D26">
            <w:pPr>
              <w:rPr>
                <w:rFonts w:ascii="Gotham Book" w:eastAsia="Gotham Book" w:hAnsi="Gotham Book" w:cs="Gotham Book"/>
                <w:sz w:val="18"/>
                <w:szCs w:val="18"/>
              </w:rPr>
            </w:pPr>
            <w:r w:rsidRPr="00F26771">
              <w:rPr>
                <w:rFonts w:ascii="Gotham Book" w:eastAsia="Gotham Book" w:hAnsi="Gotham Book" w:cs="Gotham Book"/>
                <w:sz w:val="18"/>
                <w:szCs w:val="18"/>
              </w:rPr>
              <w:t>N/A</w:t>
            </w:r>
          </w:p>
        </w:tc>
      </w:tr>
      <w:tr w:rsidR="00D60318" w:rsidRPr="006B6FF7" w14:paraId="3BA616A0" w14:textId="77777777" w:rsidTr="00301E88">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24ABFE47" w:rsidR="00D60318" w:rsidRPr="00F26771" w:rsidRDefault="00E37B08" w:rsidP="00B11D26">
            <w:pPr>
              <w:rPr>
                <w:rFonts w:ascii="Gotham Book" w:hAnsi="Gotham Book"/>
                <w:sz w:val="18"/>
                <w:szCs w:val="18"/>
              </w:rPr>
            </w:pPr>
            <w:r w:rsidRPr="00F26771">
              <w:rPr>
                <w:rFonts w:ascii="Gotham Book" w:hAnsi="Gotham Book"/>
                <w:sz w:val="18"/>
                <w:szCs w:val="18"/>
              </w:rPr>
              <w:t>Casual</w:t>
            </w:r>
          </w:p>
        </w:tc>
      </w:tr>
      <w:tr w:rsidR="00D60318" w:rsidRPr="006B6FF7" w14:paraId="1DEC649D" w14:textId="77777777" w:rsidTr="00301E88">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79D13099" w:rsidR="00D60318" w:rsidRPr="00F26771" w:rsidRDefault="00D60318" w:rsidP="00B11D26">
            <w:pPr>
              <w:rPr>
                <w:rFonts w:ascii="Gotham Book" w:hAnsi="Gotham Book"/>
                <w:sz w:val="18"/>
                <w:szCs w:val="18"/>
              </w:rPr>
            </w:pPr>
          </w:p>
        </w:tc>
      </w:tr>
      <w:tr w:rsidR="00D60318" w:rsidRPr="006B6FF7" w14:paraId="34700CF0" w14:textId="77777777" w:rsidTr="00301E88">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3FFB43A6" w:rsidR="00D60318" w:rsidRPr="00F26771" w:rsidRDefault="00A73E29" w:rsidP="00B11D26">
            <w:pPr>
              <w:rPr>
                <w:rFonts w:ascii="Gotham Book" w:hAnsi="Gotham Book"/>
                <w:sz w:val="18"/>
                <w:szCs w:val="18"/>
              </w:rPr>
            </w:pPr>
            <w:r w:rsidRPr="00F26771">
              <w:rPr>
                <w:rFonts w:ascii="Gotham Book" w:hAnsi="Gotham Book"/>
                <w:sz w:val="18"/>
                <w:szCs w:val="18"/>
              </w:rPr>
              <w:t>£</w:t>
            </w:r>
            <w:r w:rsidR="0009478D" w:rsidRPr="00F26771">
              <w:rPr>
                <w:rFonts w:ascii="Gotham Book" w:hAnsi="Gotham Book"/>
                <w:sz w:val="18"/>
                <w:szCs w:val="18"/>
              </w:rPr>
              <w:t>NLW</w:t>
            </w:r>
          </w:p>
        </w:tc>
      </w:tr>
      <w:tr w:rsidR="007074D9" w:rsidRPr="006B6FF7" w14:paraId="3CEEF839" w14:textId="77777777" w:rsidTr="00301E88">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63A0C3BF" w:rsidR="007074D9" w:rsidRPr="00F26771" w:rsidRDefault="0009478D" w:rsidP="00B11D26">
            <w:pPr>
              <w:rPr>
                <w:rFonts w:ascii="Gotham Book" w:hAnsi="Gotham Book"/>
                <w:sz w:val="18"/>
                <w:szCs w:val="18"/>
              </w:rPr>
            </w:pPr>
            <w:r w:rsidRPr="00F26771">
              <w:rPr>
                <w:rFonts w:ascii="Gotham Book" w:hAnsi="Gotham Book"/>
                <w:sz w:val="18"/>
                <w:szCs w:val="18"/>
              </w:rPr>
              <w:t>Crewe</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0B2E15F1" w14:textId="1460792E" w:rsidR="003C6CD0" w:rsidRDefault="00F27708" w:rsidP="00092332">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6CBCFF2D" w14:textId="368E5726" w:rsidR="00092332" w:rsidRPr="00F27708" w:rsidRDefault="00F27708" w:rsidP="00092332">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00FE3D33" w:rsidRPr="00FE3D33">
        <w:rPr>
          <w:rFonts w:ascii="Gotham Book" w:hAnsi="Gotham Book"/>
          <w:sz w:val="18"/>
          <w:szCs w:val="18"/>
        </w:rPr>
        <w:t xml:space="preserve">We currently operate </w:t>
      </w:r>
      <w:r w:rsidR="00FE3D33" w:rsidRPr="00FE3D33">
        <w:rPr>
          <w:rFonts w:ascii="Gotham Book" w:hAnsi="Gotham Book"/>
          <w:b/>
          <w:bCs/>
          <w:sz w:val="18"/>
          <w:szCs w:val="18"/>
        </w:rPr>
        <w:t>21</w:t>
      </w:r>
      <w:r w:rsidR="00FE3D33" w:rsidRP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0B824CFF" w14:textId="77777777" w:rsidR="00F27708" w:rsidRPr="006B6FF7" w:rsidRDefault="00F27708" w:rsidP="00092332">
      <w:pPr>
        <w:jc w:val="both"/>
        <w:rPr>
          <w:rFonts w:ascii="Gotham Book" w:hAnsi="Gotham Book"/>
          <w:sz w:val="18"/>
          <w:szCs w:val="18"/>
        </w:rPr>
      </w:pPr>
    </w:p>
    <w:p w14:paraId="06DBEA8F" w14:textId="7CC922FC" w:rsidR="00092332" w:rsidRPr="007C40B6" w:rsidRDefault="00092332" w:rsidP="00092332">
      <w:pPr>
        <w:jc w:val="both"/>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09FB156C" w14:textId="5241E70C"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755FE336" w14:textId="77777777" w:rsidR="00E616E4" w:rsidRDefault="00E616E4" w:rsidP="00E616E4">
      <w:pPr>
        <w:rPr>
          <w:rFonts w:ascii="Gotham Book" w:hAnsi="Gotham Book"/>
          <w:sz w:val="18"/>
          <w:szCs w:val="18"/>
        </w:rPr>
      </w:pPr>
      <w:r w:rsidRPr="005F695D">
        <w:rPr>
          <w:rFonts w:ascii="Gotham Book" w:hAnsi="Gotham Book"/>
          <w:sz w:val="18"/>
          <w:szCs w:val="18"/>
        </w:rPr>
        <w:t>The main responsibilities of the Customer Experience Assistant will be.</w:t>
      </w:r>
    </w:p>
    <w:p w14:paraId="6E295506" w14:textId="77777777" w:rsidR="00035A28" w:rsidRPr="005F695D" w:rsidRDefault="00035A28" w:rsidP="00E616E4">
      <w:pPr>
        <w:rPr>
          <w:rFonts w:ascii="Gotham Book" w:hAnsi="Gotham Book"/>
          <w:sz w:val="18"/>
          <w:szCs w:val="18"/>
        </w:rPr>
      </w:pPr>
    </w:p>
    <w:p w14:paraId="7A9C9410" w14:textId="77777777" w:rsidR="00E616E4" w:rsidRDefault="00E616E4" w:rsidP="00E616E4">
      <w:pPr>
        <w:rPr>
          <w:rFonts w:ascii="Gotham Book" w:hAnsi="Gotham Book"/>
          <w:sz w:val="18"/>
          <w:szCs w:val="18"/>
        </w:rPr>
      </w:pPr>
      <w:r w:rsidRPr="005F695D">
        <w:rPr>
          <w:rFonts w:ascii="Gotham Book" w:hAnsi="Gotham Book"/>
          <w:sz w:val="18"/>
          <w:szCs w:val="18"/>
        </w:rPr>
        <w:t>Welcome our guests to the venue with a personable, genuine touch, ensuring no individual leaves without feeling like a valued and appreciated customer.</w:t>
      </w:r>
    </w:p>
    <w:p w14:paraId="6B615947" w14:textId="77777777" w:rsidR="00035A28" w:rsidRPr="005F695D" w:rsidRDefault="00035A28" w:rsidP="00E616E4">
      <w:pPr>
        <w:rPr>
          <w:rFonts w:ascii="Gotham Book" w:hAnsi="Gotham Book"/>
          <w:sz w:val="18"/>
          <w:szCs w:val="18"/>
        </w:rPr>
      </w:pPr>
    </w:p>
    <w:p w14:paraId="63E916FB" w14:textId="77777777" w:rsidR="00E616E4" w:rsidRDefault="00E616E4" w:rsidP="00E616E4">
      <w:pPr>
        <w:rPr>
          <w:rFonts w:ascii="Gotham Book" w:hAnsi="Gotham Book"/>
          <w:sz w:val="18"/>
          <w:szCs w:val="18"/>
        </w:rPr>
      </w:pPr>
      <w:r w:rsidRPr="005F695D">
        <w:rPr>
          <w:rFonts w:ascii="Gotham Book" w:hAnsi="Gotham Book"/>
          <w:sz w:val="18"/>
          <w:szCs w:val="18"/>
        </w:rPr>
        <w:t>To sell and promote our products/merchandise as required.  This role includes bar duties and the sale of alcohol products.</w:t>
      </w:r>
    </w:p>
    <w:p w14:paraId="099DC648" w14:textId="77777777" w:rsidR="00035A28" w:rsidRPr="005F695D" w:rsidRDefault="00035A28" w:rsidP="00E616E4">
      <w:pPr>
        <w:rPr>
          <w:rFonts w:ascii="Gotham Book" w:hAnsi="Gotham Book"/>
          <w:sz w:val="18"/>
          <w:szCs w:val="18"/>
        </w:rPr>
      </w:pPr>
    </w:p>
    <w:p w14:paraId="00238E0E" w14:textId="77777777" w:rsidR="00E616E4" w:rsidRDefault="00E616E4" w:rsidP="00E616E4">
      <w:pPr>
        <w:rPr>
          <w:rFonts w:ascii="Gotham Book" w:hAnsi="Gotham Book"/>
          <w:sz w:val="18"/>
          <w:szCs w:val="18"/>
        </w:rPr>
      </w:pPr>
      <w:r w:rsidRPr="005F695D">
        <w:rPr>
          <w:rFonts w:ascii="Gotham Book" w:hAnsi="Gotham Book"/>
          <w:sz w:val="18"/>
          <w:szCs w:val="18"/>
        </w:rPr>
        <w:t>Collaborate with the venue team to ensure the delivery of events, implement service standards, standard operating procedures and all housekeeping and setup of our event spaces.</w:t>
      </w:r>
    </w:p>
    <w:p w14:paraId="325B0B3D" w14:textId="77777777" w:rsidR="00035A28" w:rsidRPr="005F695D" w:rsidRDefault="00035A28" w:rsidP="00E616E4">
      <w:pPr>
        <w:rPr>
          <w:rFonts w:ascii="Gotham Book" w:hAnsi="Gotham Book"/>
          <w:sz w:val="18"/>
          <w:szCs w:val="18"/>
        </w:rPr>
      </w:pPr>
    </w:p>
    <w:p w14:paraId="6F0D4DA7" w14:textId="77777777" w:rsidR="00E616E4" w:rsidRDefault="00E616E4" w:rsidP="00E616E4">
      <w:pPr>
        <w:rPr>
          <w:rFonts w:ascii="Gotham Book" w:hAnsi="Gotham Book"/>
          <w:sz w:val="18"/>
          <w:szCs w:val="18"/>
        </w:rPr>
      </w:pPr>
      <w:r w:rsidRPr="005F695D">
        <w:rPr>
          <w:rFonts w:ascii="Gotham Book" w:hAnsi="Gotham Book"/>
          <w:sz w:val="18"/>
          <w:szCs w:val="18"/>
        </w:rPr>
        <w:t>Work alongside our Duty Manager team, supporting all aspects of Front of House operation, from welcoming customers and selling of tickets through to delivery of food and beverage items with a warm welcome into our auditorium.</w:t>
      </w:r>
    </w:p>
    <w:p w14:paraId="2A19A907" w14:textId="77777777" w:rsidR="00035A28" w:rsidRPr="005F695D" w:rsidRDefault="00035A28" w:rsidP="00E616E4">
      <w:pPr>
        <w:rPr>
          <w:rFonts w:ascii="Gotham Book" w:hAnsi="Gotham Book"/>
          <w:sz w:val="18"/>
          <w:szCs w:val="18"/>
        </w:rPr>
      </w:pPr>
    </w:p>
    <w:p w14:paraId="6C690411" w14:textId="77777777" w:rsidR="00E616E4" w:rsidRPr="005F695D" w:rsidRDefault="00E616E4" w:rsidP="00E616E4">
      <w:pPr>
        <w:rPr>
          <w:rFonts w:ascii="Gotham Book" w:hAnsi="Gotham Book"/>
          <w:sz w:val="18"/>
          <w:szCs w:val="18"/>
        </w:rPr>
      </w:pPr>
      <w:r w:rsidRPr="005F695D">
        <w:rPr>
          <w:rFonts w:ascii="Gotham Book" w:hAnsi="Gotham Book"/>
          <w:sz w:val="18"/>
          <w:szCs w:val="18"/>
        </w:rPr>
        <w:t>To liaise with the Venue Managers, ensuring the smooth operation of all hospitality led events.</w:t>
      </w:r>
    </w:p>
    <w:p w14:paraId="13CDE6E8" w14:textId="77777777" w:rsidR="00E616E4" w:rsidRPr="005F695D" w:rsidRDefault="00E616E4" w:rsidP="00E616E4">
      <w:pPr>
        <w:rPr>
          <w:rFonts w:ascii="Gotham Book" w:hAnsi="Gotham Book"/>
          <w:sz w:val="18"/>
          <w:szCs w:val="18"/>
        </w:rPr>
      </w:pPr>
      <w:r w:rsidRPr="005F695D">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5AF5F008" w14:textId="70239E33" w:rsidR="00CD105D" w:rsidRPr="00AA5359" w:rsidRDefault="00CD105D" w:rsidP="7389323E">
      <w:pPr>
        <w:jc w:val="both"/>
        <w:rPr>
          <w:rFonts w:ascii="Gotham Book" w:hAnsi="Gotham Book"/>
          <w:sz w:val="18"/>
          <w:szCs w:val="18"/>
        </w:rPr>
      </w:pPr>
    </w:p>
    <w:p w14:paraId="1A5B1AF7" w14:textId="053267D6" w:rsidR="003277A7" w:rsidRDefault="005A06F5" w:rsidP="00794B5E">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4012091" w14:textId="77777777" w:rsidR="00E21CDB" w:rsidRPr="00E21CDB" w:rsidRDefault="00E21CDB" w:rsidP="00E21CDB">
      <w:pPr>
        <w:rPr>
          <w:rFonts w:ascii="Gotham Book" w:hAnsi="Gotham Book"/>
          <w:sz w:val="18"/>
          <w:szCs w:val="18"/>
        </w:rPr>
      </w:pPr>
      <w:r w:rsidRPr="00E21CDB">
        <w:rPr>
          <w:rFonts w:ascii="Gotham Book" w:hAnsi="Gotham Book"/>
          <w:sz w:val="18"/>
          <w:szCs w:val="18"/>
        </w:rPr>
        <w:t>We are looking for individuals that can work as part of a team and individually to achieve and deliver our values: creativity collaboration, excellence, and respect.</w:t>
      </w:r>
    </w:p>
    <w:p w14:paraId="6FE85C03" w14:textId="77777777" w:rsidR="00CD105D" w:rsidRPr="00690C21" w:rsidRDefault="00CD105D" w:rsidP="006B6FF7">
      <w:pPr>
        <w:jc w:val="both"/>
        <w:rPr>
          <w:rFonts w:ascii="Gotham Bold" w:hAnsi="Gotham Bold"/>
          <w:color w:val="BA3117" w:themeColor="accent6"/>
          <w:sz w:val="18"/>
          <w:szCs w:val="18"/>
          <w:highlight w:val="yellow"/>
        </w:rPr>
      </w:pPr>
    </w:p>
    <w:p w14:paraId="4181E421" w14:textId="0FE58803" w:rsidR="00CD105D" w:rsidRPr="00D1608C" w:rsidRDefault="00252F65" w:rsidP="006B6FF7">
      <w:pPr>
        <w:jc w:val="both"/>
        <w:rPr>
          <w:rFonts w:ascii="Gotham Bold" w:hAnsi="Gotham Bold"/>
          <w:color w:val="BA3117" w:themeColor="accent6"/>
          <w:sz w:val="18"/>
          <w:szCs w:val="18"/>
        </w:rPr>
      </w:pPr>
      <w:r>
        <w:rPr>
          <w:rFonts w:ascii="Gotham Bold" w:hAnsi="Gotham Bold"/>
          <w:color w:val="BA3117" w:themeColor="accent6"/>
          <w:sz w:val="18"/>
          <w:szCs w:val="18"/>
        </w:rPr>
        <w:t>KEY</w:t>
      </w:r>
      <w:r w:rsidR="00983338">
        <w:rPr>
          <w:rFonts w:ascii="Gotham Bold" w:hAnsi="Gotham Bold"/>
          <w:color w:val="BA3117" w:themeColor="accent6"/>
          <w:sz w:val="18"/>
          <w:szCs w:val="18"/>
        </w:rPr>
        <w:t xml:space="preserve"> </w:t>
      </w:r>
      <w:r w:rsidR="00035A28">
        <w:rPr>
          <w:rFonts w:ascii="Gotham Bold" w:hAnsi="Gotham Bold"/>
          <w:color w:val="BA3117" w:themeColor="accent6"/>
          <w:sz w:val="18"/>
          <w:szCs w:val="18"/>
        </w:rPr>
        <w:t>ATTRIBUTES</w:t>
      </w:r>
      <w:r w:rsidR="00983338">
        <w:rPr>
          <w:rFonts w:ascii="Gotham Bold" w:hAnsi="Gotham Bold"/>
          <w:color w:val="BA3117" w:themeColor="accent6"/>
          <w:sz w:val="18"/>
          <w:szCs w:val="18"/>
        </w:rPr>
        <w:t xml:space="preserve"> </w:t>
      </w:r>
    </w:p>
    <w:p w14:paraId="786FB3CD" w14:textId="77777777" w:rsidR="00252F65" w:rsidRDefault="00252F65" w:rsidP="00252F65">
      <w:pPr>
        <w:rPr>
          <w:rFonts w:ascii="Gotham Book" w:hAnsi="Gotham Book"/>
          <w:sz w:val="18"/>
          <w:szCs w:val="18"/>
        </w:rPr>
      </w:pPr>
      <w:r w:rsidRPr="00812A17">
        <w:rPr>
          <w:rFonts w:ascii="Gotham Book" w:hAnsi="Gotham Book"/>
          <w:sz w:val="18"/>
          <w:szCs w:val="18"/>
        </w:rPr>
        <w:t>Passion for theatre / live entertainment.</w:t>
      </w:r>
    </w:p>
    <w:p w14:paraId="45314A87" w14:textId="77777777" w:rsidR="00812A17" w:rsidRPr="00812A17" w:rsidRDefault="00812A17" w:rsidP="00252F65">
      <w:pPr>
        <w:rPr>
          <w:rFonts w:ascii="Gotham Book" w:hAnsi="Gotham Book"/>
          <w:sz w:val="18"/>
          <w:szCs w:val="18"/>
        </w:rPr>
      </w:pPr>
    </w:p>
    <w:p w14:paraId="7051AAEB" w14:textId="77777777" w:rsidR="00252F65" w:rsidRDefault="00252F65" w:rsidP="00252F65">
      <w:pPr>
        <w:rPr>
          <w:rFonts w:ascii="Gotham Book" w:hAnsi="Gotham Book"/>
          <w:sz w:val="18"/>
          <w:szCs w:val="18"/>
        </w:rPr>
      </w:pPr>
      <w:r w:rsidRPr="00812A17">
        <w:rPr>
          <w:rFonts w:ascii="Gotham Book" w:hAnsi="Gotham Book"/>
          <w:sz w:val="18"/>
          <w:szCs w:val="18"/>
        </w:rPr>
        <w:t>An exceptional eye for detail for written, numeracy and verbal communication.</w:t>
      </w:r>
    </w:p>
    <w:p w14:paraId="4D7A2286" w14:textId="77777777" w:rsidR="00812A17" w:rsidRPr="00812A17" w:rsidRDefault="00812A17" w:rsidP="00252F65">
      <w:pPr>
        <w:rPr>
          <w:rFonts w:ascii="Gotham Book" w:hAnsi="Gotham Book"/>
          <w:sz w:val="18"/>
          <w:szCs w:val="18"/>
        </w:rPr>
      </w:pPr>
    </w:p>
    <w:p w14:paraId="0816E57F" w14:textId="77777777" w:rsidR="00252F65" w:rsidRDefault="00252F65" w:rsidP="00252F65">
      <w:pPr>
        <w:rPr>
          <w:rFonts w:ascii="Gotham Book" w:hAnsi="Gotham Book"/>
          <w:sz w:val="18"/>
          <w:szCs w:val="18"/>
        </w:rPr>
      </w:pPr>
      <w:r w:rsidRPr="00812A17">
        <w:rPr>
          <w:rFonts w:ascii="Gotham Book" w:hAnsi="Gotham Book"/>
          <w:sz w:val="18"/>
          <w:szCs w:val="18"/>
        </w:rPr>
        <w:t>Willingness to learn new skills.</w:t>
      </w:r>
    </w:p>
    <w:p w14:paraId="355BDFA8" w14:textId="77777777" w:rsidR="00812A17" w:rsidRPr="00812A17" w:rsidRDefault="00812A17" w:rsidP="00252F65">
      <w:pPr>
        <w:rPr>
          <w:rFonts w:ascii="Gotham Book" w:hAnsi="Gotham Book"/>
          <w:sz w:val="18"/>
          <w:szCs w:val="18"/>
        </w:rPr>
      </w:pPr>
    </w:p>
    <w:p w14:paraId="716EF0CE" w14:textId="77777777" w:rsidR="00252F65" w:rsidRDefault="00252F65" w:rsidP="00252F65">
      <w:pPr>
        <w:rPr>
          <w:rFonts w:ascii="Gotham Book" w:hAnsi="Gotham Book"/>
          <w:sz w:val="18"/>
          <w:szCs w:val="18"/>
        </w:rPr>
      </w:pPr>
      <w:r w:rsidRPr="00812A17">
        <w:rPr>
          <w:rFonts w:ascii="Gotham Book" w:hAnsi="Gotham Book"/>
          <w:sz w:val="18"/>
          <w:szCs w:val="18"/>
        </w:rPr>
        <w:t>Great team spirit.</w:t>
      </w:r>
    </w:p>
    <w:p w14:paraId="349F3918" w14:textId="77777777" w:rsidR="00812A17" w:rsidRPr="00812A17" w:rsidRDefault="00812A17" w:rsidP="00252F65">
      <w:pPr>
        <w:rPr>
          <w:rFonts w:ascii="Gotham Book" w:hAnsi="Gotham Book"/>
          <w:sz w:val="18"/>
          <w:szCs w:val="18"/>
        </w:rPr>
      </w:pPr>
    </w:p>
    <w:p w14:paraId="48190D77" w14:textId="77777777" w:rsidR="00252F65" w:rsidRDefault="00252F65" w:rsidP="00252F65">
      <w:pPr>
        <w:rPr>
          <w:rFonts w:ascii="Gotham Book" w:hAnsi="Gotham Book"/>
          <w:sz w:val="18"/>
          <w:szCs w:val="18"/>
        </w:rPr>
      </w:pPr>
      <w:r w:rsidRPr="00812A17">
        <w:rPr>
          <w:rFonts w:ascii="Gotham Book" w:hAnsi="Gotham Book"/>
          <w:sz w:val="18"/>
          <w:szCs w:val="18"/>
        </w:rPr>
        <w:t>Strong communication and listening skills when dealing with colleagues, members of the public, key stakeholders and industry colleagues.</w:t>
      </w:r>
    </w:p>
    <w:p w14:paraId="42DBF041" w14:textId="77777777" w:rsidR="00812A17" w:rsidRPr="00812A17" w:rsidRDefault="00812A17" w:rsidP="00252F65">
      <w:pPr>
        <w:rPr>
          <w:rFonts w:ascii="Gotham Book" w:hAnsi="Gotham Book"/>
          <w:sz w:val="18"/>
          <w:szCs w:val="18"/>
        </w:rPr>
      </w:pPr>
    </w:p>
    <w:p w14:paraId="0426672D" w14:textId="77777777" w:rsidR="00252F65" w:rsidRDefault="00252F65" w:rsidP="00252F65">
      <w:pPr>
        <w:rPr>
          <w:rFonts w:ascii="Gotham Book" w:hAnsi="Gotham Book"/>
          <w:sz w:val="18"/>
          <w:szCs w:val="18"/>
        </w:rPr>
      </w:pPr>
      <w:r w:rsidRPr="00812A17">
        <w:rPr>
          <w:rFonts w:ascii="Gotham Book" w:hAnsi="Gotham Book"/>
          <w:sz w:val="18"/>
          <w:szCs w:val="18"/>
        </w:rPr>
        <w:t>Understanding of health and safety.</w:t>
      </w:r>
    </w:p>
    <w:p w14:paraId="3D098E63" w14:textId="77777777" w:rsidR="00812A17" w:rsidRPr="00812A17" w:rsidRDefault="00812A17" w:rsidP="00252F65">
      <w:pPr>
        <w:rPr>
          <w:rFonts w:ascii="Gotham Book" w:hAnsi="Gotham Book"/>
          <w:sz w:val="18"/>
          <w:szCs w:val="18"/>
        </w:rPr>
      </w:pPr>
    </w:p>
    <w:p w14:paraId="5050CDC3" w14:textId="77777777" w:rsidR="00252F65" w:rsidRDefault="00252F65" w:rsidP="00252F65">
      <w:pPr>
        <w:rPr>
          <w:rFonts w:ascii="Gotham Book" w:hAnsi="Gotham Book"/>
          <w:sz w:val="18"/>
          <w:szCs w:val="18"/>
        </w:rPr>
      </w:pPr>
      <w:r w:rsidRPr="00812A17">
        <w:rPr>
          <w:rFonts w:ascii="Gotham Book" w:hAnsi="Gotham Book"/>
          <w:sz w:val="18"/>
          <w:szCs w:val="18"/>
        </w:rPr>
        <w:t>Ability to work effectively during busy times.</w:t>
      </w:r>
    </w:p>
    <w:p w14:paraId="7E878A9D" w14:textId="77777777" w:rsidR="00812A17" w:rsidRPr="00812A17" w:rsidRDefault="00812A17" w:rsidP="00252F65">
      <w:pPr>
        <w:rPr>
          <w:rFonts w:ascii="Gotham Book" w:hAnsi="Gotham Book"/>
          <w:sz w:val="18"/>
          <w:szCs w:val="18"/>
        </w:rPr>
      </w:pPr>
    </w:p>
    <w:p w14:paraId="46F29652" w14:textId="77777777" w:rsidR="00252F65" w:rsidRPr="00812A17" w:rsidRDefault="00252F65" w:rsidP="00252F65">
      <w:pPr>
        <w:rPr>
          <w:rFonts w:ascii="Gotham Book" w:hAnsi="Gotham Book"/>
          <w:sz w:val="18"/>
          <w:szCs w:val="18"/>
        </w:rPr>
      </w:pPr>
      <w:r w:rsidRPr="00812A17">
        <w:rPr>
          <w:rFonts w:ascii="Gotham Book" w:hAnsi="Gotham Book"/>
          <w:sz w:val="18"/>
          <w:szCs w:val="18"/>
        </w:rPr>
        <w:t>Basic knowledge of surrounding area.</w:t>
      </w:r>
    </w:p>
    <w:p w14:paraId="4955B78F" w14:textId="77777777" w:rsidR="00252F65" w:rsidRDefault="00252F65" w:rsidP="006B6FF7">
      <w:pPr>
        <w:jc w:val="both"/>
        <w:rPr>
          <w:rFonts w:ascii="Gotham Bold" w:hAnsi="Gotham Bold"/>
          <w:color w:val="BA3117" w:themeColor="accent6"/>
          <w:sz w:val="18"/>
          <w:szCs w:val="18"/>
          <w:highlight w:val="yellow"/>
        </w:rPr>
      </w:pPr>
    </w:p>
    <w:p w14:paraId="7799481E" w14:textId="77777777" w:rsidR="00E21CDB" w:rsidRPr="00690C21" w:rsidRDefault="00E21CDB" w:rsidP="006B6FF7">
      <w:pPr>
        <w:jc w:val="both"/>
        <w:rPr>
          <w:rFonts w:ascii="Gotham Bold" w:hAnsi="Gotham Bold"/>
          <w:color w:val="BA3117" w:themeColor="accent6"/>
          <w:sz w:val="18"/>
          <w:szCs w:val="18"/>
          <w:highlight w:val="yellow"/>
        </w:rPr>
      </w:pPr>
    </w:p>
    <w:p w14:paraId="35682A6A" w14:textId="47513226" w:rsidR="003146D2" w:rsidRDefault="00414FE2" w:rsidP="00EA5499">
      <w:pPr>
        <w:rPr>
          <w:rFonts w:ascii="Gotham Bold" w:hAnsi="Gotham Bold"/>
          <w:color w:val="BA3117" w:themeColor="accent6"/>
          <w:sz w:val="18"/>
          <w:szCs w:val="18"/>
        </w:rPr>
      </w:pPr>
      <w:r>
        <w:rPr>
          <w:rFonts w:ascii="Gotham Bold" w:hAnsi="Gotham Bold"/>
          <w:color w:val="BA3117" w:themeColor="accent6"/>
          <w:sz w:val="18"/>
          <w:szCs w:val="18"/>
        </w:rPr>
        <w:t>KEY EXPERIENCE</w:t>
      </w:r>
    </w:p>
    <w:p w14:paraId="042A5609" w14:textId="77777777" w:rsidR="00414FE2" w:rsidRDefault="00414FE2" w:rsidP="00414FE2">
      <w:pPr>
        <w:rPr>
          <w:rFonts w:ascii="Gotham Book" w:hAnsi="Gotham Book"/>
          <w:sz w:val="18"/>
          <w:szCs w:val="18"/>
        </w:rPr>
      </w:pPr>
      <w:r w:rsidRPr="00812A17">
        <w:rPr>
          <w:rFonts w:ascii="Gotham Book" w:hAnsi="Gotham Book"/>
          <w:sz w:val="18"/>
          <w:szCs w:val="18"/>
        </w:rPr>
        <w:t>Provide excellent customer service.</w:t>
      </w:r>
    </w:p>
    <w:p w14:paraId="2BE26271" w14:textId="77777777" w:rsidR="00812A17" w:rsidRPr="00812A17" w:rsidRDefault="00812A17" w:rsidP="00414FE2">
      <w:pPr>
        <w:rPr>
          <w:rFonts w:ascii="Gotham Book" w:hAnsi="Gotham Book"/>
          <w:sz w:val="18"/>
          <w:szCs w:val="18"/>
        </w:rPr>
      </w:pPr>
    </w:p>
    <w:p w14:paraId="67335921" w14:textId="77777777" w:rsidR="00414FE2" w:rsidRDefault="00414FE2" w:rsidP="00414FE2">
      <w:pPr>
        <w:rPr>
          <w:rFonts w:ascii="Gotham Book" w:hAnsi="Gotham Book"/>
          <w:sz w:val="18"/>
          <w:szCs w:val="18"/>
        </w:rPr>
      </w:pPr>
      <w:r w:rsidRPr="00812A17">
        <w:rPr>
          <w:rFonts w:ascii="Gotham Book" w:hAnsi="Gotham Book"/>
          <w:sz w:val="18"/>
          <w:szCs w:val="18"/>
        </w:rPr>
        <w:t>Flexible to adapt to the business needs and work calmly under pressure.</w:t>
      </w:r>
    </w:p>
    <w:p w14:paraId="137F30E3" w14:textId="77777777" w:rsidR="00812A17" w:rsidRPr="00812A17" w:rsidRDefault="00812A17" w:rsidP="00414FE2">
      <w:pPr>
        <w:rPr>
          <w:rFonts w:ascii="Gotham Book" w:hAnsi="Gotham Book"/>
          <w:sz w:val="18"/>
          <w:szCs w:val="18"/>
        </w:rPr>
      </w:pPr>
    </w:p>
    <w:p w14:paraId="37EF3A3B" w14:textId="77777777" w:rsidR="00414FE2" w:rsidRDefault="00414FE2" w:rsidP="00414FE2">
      <w:pPr>
        <w:rPr>
          <w:rFonts w:ascii="Gotham Book" w:hAnsi="Gotham Book"/>
          <w:sz w:val="18"/>
          <w:szCs w:val="18"/>
        </w:rPr>
      </w:pPr>
      <w:r w:rsidRPr="00812A17">
        <w:rPr>
          <w:rFonts w:ascii="Gotham Book" w:hAnsi="Gotham Book"/>
          <w:sz w:val="18"/>
          <w:szCs w:val="18"/>
        </w:rPr>
        <w:t>Previous experience working in theatre or an entertainment venue.</w:t>
      </w:r>
    </w:p>
    <w:p w14:paraId="6F1060B0" w14:textId="77777777" w:rsidR="00812A17" w:rsidRPr="00812A17" w:rsidRDefault="00812A17" w:rsidP="00414FE2">
      <w:pPr>
        <w:rPr>
          <w:rFonts w:ascii="Gotham Book" w:hAnsi="Gotham Book"/>
          <w:sz w:val="18"/>
          <w:szCs w:val="18"/>
        </w:rPr>
      </w:pPr>
    </w:p>
    <w:p w14:paraId="6F99AAD8" w14:textId="77777777" w:rsidR="00414FE2" w:rsidRDefault="00414FE2" w:rsidP="00414FE2">
      <w:pPr>
        <w:rPr>
          <w:rFonts w:ascii="Gotham Book" w:hAnsi="Gotham Book"/>
          <w:sz w:val="18"/>
          <w:szCs w:val="18"/>
        </w:rPr>
      </w:pPr>
      <w:r w:rsidRPr="00812A17">
        <w:rPr>
          <w:rFonts w:ascii="Gotham Book" w:hAnsi="Gotham Book"/>
          <w:sz w:val="18"/>
          <w:szCs w:val="18"/>
        </w:rPr>
        <w:t>To understand and have a working knowledge of all current Health and Safety legislation, Licensing regulations and Food Hygiene legislation.</w:t>
      </w:r>
    </w:p>
    <w:p w14:paraId="37ACA13F" w14:textId="77777777" w:rsidR="00812A17" w:rsidRPr="00812A17" w:rsidRDefault="00812A17" w:rsidP="00414FE2">
      <w:pPr>
        <w:rPr>
          <w:rFonts w:ascii="Gotham Book" w:hAnsi="Gotham Book"/>
          <w:sz w:val="18"/>
          <w:szCs w:val="18"/>
        </w:rPr>
      </w:pPr>
    </w:p>
    <w:p w14:paraId="753C1042" w14:textId="77777777" w:rsidR="00414FE2" w:rsidRPr="00812A17" w:rsidRDefault="00414FE2" w:rsidP="00414FE2">
      <w:pPr>
        <w:rPr>
          <w:rFonts w:ascii="Gotham Book" w:hAnsi="Gotham Book"/>
          <w:sz w:val="18"/>
          <w:szCs w:val="18"/>
        </w:rPr>
      </w:pPr>
      <w:r w:rsidRPr="00812A17">
        <w:rPr>
          <w:rFonts w:ascii="Gotham Book" w:hAnsi="Gotham Book"/>
          <w:sz w:val="18"/>
          <w:szCs w:val="18"/>
        </w:rPr>
        <w:t>Trafalgar Entertainment is an equal opportunity employer. We celebrate diversity and are committed to creating an inclusive environment for all employees.</w:t>
      </w:r>
    </w:p>
    <w:p w14:paraId="6FCF70E1" w14:textId="77777777" w:rsidR="00414FE2" w:rsidRPr="00D86D1C" w:rsidRDefault="00414FE2" w:rsidP="00EA5499">
      <w:pPr>
        <w:rPr>
          <w:rFonts w:ascii="Gotham Book" w:hAnsi="Gotham Book"/>
          <w:sz w:val="18"/>
          <w:szCs w:val="18"/>
        </w:rPr>
      </w:pPr>
    </w:p>
    <w:p w14:paraId="5599FDF4" w14:textId="038C2D46" w:rsidR="00A31607" w:rsidRPr="00690C21" w:rsidRDefault="00A31607" w:rsidP="00A31607">
      <w:pPr>
        <w:rPr>
          <w:rFonts w:ascii="Gotham Bold" w:hAnsi="Gotham Bold"/>
          <w:color w:val="BA3117" w:themeColor="accent6"/>
          <w:sz w:val="18"/>
          <w:szCs w:val="18"/>
          <w:highlight w:val="yellow"/>
        </w:rPr>
      </w:pPr>
      <w:bookmarkStart w:id="1" w:name="_Hlk104815387"/>
    </w:p>
    <w:bookmarkEnd w:id="1"/>
    <w:p w14:paraId="168F59FE" w14:textId="19133D50" w:rsidR="004855D5" w:rsidRPr="007074D9" w:rsidRDefault="0071040F" w:rsidP="004855D5">
      <w:pPr>
        <w:rPr>
          <w:rFonts w:ascii="Gotham Bold" w:hAnsi="Gotham Bold"/>
          <w:color w:val="BA3117" w:themeColor="accent6"/>
          <w:sz w:val="18"/>
          <w:szCs w:val="18"/>
        </w:rPr>
      </w:pPr>
      <w:r>
        <w:rPr>
          <w:rFonts w:ascii="Gotham Bold" w:hAnsi="Gotham Bold"/>
          <w:color w:val="BA3117" w:themeColor="accent6"/>
          <w:sz w:val="18"/>
          <w:szCs w:val="18"/>
        </w:rPr>
        <w:t>APPLICATION PROCESS</w:t>
      </w:r>
    </w:p>
    <w:p w14:paraId="7D614C3B" w14:textId="77777777" w:rsidR="00476F00" w:rsidRPr="00812A17" w:rsidRDefault="00476F00" w:rsidP="00476F00">
      <w:pPr>
        <w:rPr>
          <w:rFonts w:ascii="Gotham Book" w:hAnsi="Gotham Book"/>
          <w:sz w:val="18"/>
          <w:szCs w:val="18"/>
        </w:rPr>
      </w:pPr>
      <w:r w:rsidRPr="00812A17">
        <w:rPr>
          <w:rFonts w:ascii="Gotham Book" w:hAnsi="Gotham Book"/>
          <w:sz w:val="18"/>
          <w:szCs w:val="18"/>
        </w:rPr>
        <w:t xml:space="preserve">If successful, you will be invited to a group interview. </w:t>
      </w:r>
    </w:p>
    <w:p w14:paraId="18B67E47" w14:textId="77777777" w:rsidR="00476F00" w:rsidRPr="00812A17" w:rsidRDefault="00476F00" w:rsidP="00476F00">
      <w:pPr>
        <w:rPr>
          <w:rFonts w:ascii="Gotham Book" w:hAnsi="Gotham Book"/>
          <w:sz w:val="18"/>
          <w:szCs w:val="18"/>
        </w:rPr>
      </w:pPr>
    </w:p>
    <w:p w14:paraId="2C173399" w14:textId="77777777" w:rsidR="00476F00" w:rsidRPr="00812A17" w:rsidRDefault="00476F00" w:rsidP="00476F00">
      <w:pPr>
        <w:rPr>
          <w:rFonts w:ascii="Gotham Book" w:hAnsi="Gotham Book"/>
          <w:sz w:val="18"/>
          <w:szCs w:val="18"/>
        </w:rPr>
      </w:pPr>
      <w:r w:rsidRPr="00812A17">
        <w:rPr>
          <w:rFonts w:ascii="Gotham Book" w:hAnsi="Gotham Book"/>
          <w:i/>
          <w:iCs/>
          <w:sz w:val="18"/>
          <w:szCs w:val="18"/>
        </w:rPr>
        <w:t>Please note: This position involves the sale of alcohol and therefore requires applicants to be 18+ years.</w:t>
      </w:r>
    </w:p>
    <w:p w14:paraId="11234B34" w14:textId="77777777" w:rsidR="00476F00" w:rsidRPr="00812A17" w:rsidRDefault="00476F00" w:rsidP="00476F00">
      <w:pPr>
        <w:rPr>
          <w:rFonts w:ascii="Gotham Book" w:hAnsi="Gotham Book"/>
          <w:sz w:val="18"/>
          <w:szCs w:val="18"/>
        </w:rPr>
      </w:pPr>
    </w:p>
    <w:p w14:paraId="1208BC78" w14:textId="77777777" w:rsidR="00476F00" w:rsidRPr="00812A17" w:rsidRDefault="00476F00" w:rsidP="00476F00">
      <w:pPr>
        <w:rPr>
          <w:rFonts w:ascii="Gotham Book" w:hAnsi="Gotham Book"/>
          <w:sz w:val="18"/>
          <w:szCs w:val="18"/>
        </w:rPr>
      </w:pPr>
      <w:r w:rsidRPr="00812A17">
        <w:rPr>
          <w:rFonts w:ascii="Gotham Book" w:hAnsi="Gotham Book"/>
          <w:sz w:val="18"/>
          <w:szCs w:val="18"/>
        </w:rPr>
        <w:t>For more information about Trafalgar Entertainment and Crewe Lyceum please see crewelyceum.co.uk</w:t>
      </w:r>
    </w:p>
    <w:p w14:paraId="4C4E1804" w14:textId="77777777" w:rsidR="00983338" w:rsidRPr="007074D9" w:rsidRDefault="00983338" w:rsidP="00983338">
      <w:pPr>
        <w:pStyle w:val="ListParagraph"/>
        <w:ind w:left="426"/>
        <w:rPr>
          <w:rFonts w:ascii="Gotham Book" w:hAnsi="Gotham Book"/>
          <w:sz w:val="18"/>
          <w:szCs w:val="18"/>
        </w:rPr>
      </w:pPr>
    </w:p>
    <w:p w14:paraId="5C7CE930" w14:textId="180805BF" w:rsidR="54A9791F" w:rsidRDefault="54A9791F" w:rsidP="54A9791F">
      <w:pPr>
        <w:rPr>
          <w:rFonts w:ascii="Gotham Book" w:hAnsi="Gotham Book"/>
          <w:sz w:val="18"/>
          <w:szCs w:val="18"/>
        </w:rPr>
      </w:pPr>
    </w:p>
    <w:p w14:paraId="6308AFBA" w14:textId="295559B4" w:rsidR="1CE5B06E" w:rsidRDefault="1CE5B06E" w:rsidP="54A9791F">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eastAsia="Gotham Book" w:hAnsi="Gotham Book" w:cs="Gotham Book"/>
          <w:color w:val="000000" w:themeColor="text1"/>
          <w:sz w:val="18"/>
          <w:szCs w:val="18"/>
        </w:rPr>
        <w:t xml:space="preserve"> </w:t>
      </w:r>
      <w:r w:rsidR="00931F9B"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287C8E54" w14:textId="77777777" w:rsidR="0043419F" w:rsidRDefault="0043419F" w:rsidP="54A9791F">
      <w:pPr>
        <w:rPr>
          <w:rFonts w:ascii="Gotham Book" w:eastAsia="Gotham Book" w:hAnsi="Gotham Book" w:cs="Gotham Book"/>
          <w:color w:val="000000" w:themeColor="text1"/>
          <w:sz w:val="18"/>
          <w:szCs w:val="18"/>
        </w:rPr>
      </w:pPr>
    </w:p>
    <w:p w14:paraId="430EBA4A" w14:textId="162FFB88" w:rsidR="1CE5B06E" w:rsidRDefault="1CE5B06E" w:rsidP="54A9791F">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9B42" w14:textId="77777777" w:rsidR="00970B57" w:rsidRDefault="00970B57" w:rsidP="002442B6">
      <w:r>
        <w:separator/>
      </w:r>
    </w:p>
  </w:endnote>
  <w:endnote w:type="continuationSeparator" w:id="0">
    <w:p w14:paraId="6B32EA98" w14:textId="77777777" w:rsidR="00970B57" w:rsidRDefault="00970B57" w:rsidP="002442B6">
      <w:r>
        <w:continuationSeparator/>
      </w:r>
    </w:p>
  </w:endnote>
  <w:endnote w:type="continuationNotice" w:id="1">
    <w:p w14:paraId="19CD3AC0" w14:textId="77777777" w:rsidR="00970B57" w:rsidRDefault="00970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D76D" w14:textId="77777777" w:rsidR="00970B57" w:rsidRDefault="00970B57" w:rsidP="002442B6">
      <w:r>
        <w:separator/>
      </w:r>
    </w:p>
  </w:footnote>
  <w:footnote w:type="continuationSeparator" w:id="0">
    <w:p w14:paraId="07BEC2E3" w14:textId="77777777" w:rsidR="00970B57" w:rsidRDefault="00970B57" w:rsidP="002442B6">
      <w:r>
        <w:continuationSeparator/>
      </w:r>
    </w:p>
  </w:footnote>
  <w:footnote w:type="continuationNotice" w:id="1">
    <w:p w14:paraId="1153E7BC" w14:textId="77777777" w:rsidR="00970B57" w:rsidRDefault="00970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1"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2"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4"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6"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8"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9"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0"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1"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2"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3"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4"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16"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17"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18"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19"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0"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1"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2"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3"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4"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25"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26"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27"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1"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2"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3"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34"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35"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2"/>
  </w:num>
  <w:num w:numId="2" w16cid:durableId="1667248476">
    <w:abstractNumId w:val="35"/>
  </w:num>
  <w:num w:numId="3" w16cid:durableId="1116412132">
    <w:abstractNumId w:val="6"/>
  </w:num>
  <w:num w:numId="4" w16cid:durableId="1147698959">
    <w:abstractNumId w:val="27"/>
  </w:num>
  <w:num w:numId="5" w16cid:durableId="223108778">
    <w:abstractNumId w:val="29"/>
  </w:num>
  <w:num w:numId="6" w16cid:durableId="433523688">
    <w:abstractNumId w:val="36"/>
  </w:num>
  <w:num w:numId="7" w16cid:durableId="868833337">
    <w:abstractNumId w:val="32"/>
  </w:num>
  <w:num w:numId="8" w16cid:durableId="1535382270">
    <w:abstractNumId w:val="7"/>
  </w:num>
  <w:num w:numId="9" w16cid:durableId="1388646724">
    <w:abstractNumId w:val="25"/>
  </w:num>
  <w:num w:numId="10" w16cid:durableId="326521845">
    <w:abstractNumId w:val="8"/>
  </w:num>
  <w:num w:numId="11" w16cid:durableId="868955589">
    <w:abstractNumId w:val="31"/>
  </w:num>
  <w:num w:numId="12" w16cid:durableId="68046004">
    <w:abstractNumId w:val="22"/>
  </w:num>
  <w:num w:numId="13" w16cid:durableId="1596476246">
    <w:abstractNumId w:val="20"/>
  </w:num>
  <w:num w:numId="14" w16cid:durableId="1482848896">
    <w:abstractNumId w:val="24"/>
  </w:num>
  <w:num w:numId="15" w16cid:durableId="1393844318">
    <w:abstractNumId w:val="0"/>
  </w:num>
  <w:num w:numId="16" w16cid:durableId="975450655">
    <w:abstractNumId w:val="15"/>
  </w:num>
  <w:num w:numId="17" w16cid:durableId="49037405">
    <w:abstractNumId w:val="5"/>
  </w:num>
  <w:num w:numId="18" w16cid:durableId="1645741968">
    <w:abstractNumId w:val="10"/>
  </w:num>
  <w:num w:numId="19" w16cid:durableId="1398360276">
    <w:abstractNumId w:val="12"/>
  </w:num>
  <w:num w:numId="20" w16cid:durableId="757751047">
    <w:abstractNumId w:val="13"/>
  </w:num>
  <w:num w:numId="21" w16cid:durableId="544829107">
    <w:abstractNumId w:val="9"/>
  </w:num>
  <w:num w:numId="22" w16cid:durableId="684939566">
    <w:abstractNumId w:val="16"/>
  </w:num>
  <w:num w:numId="23" w16cid:durableId="2075424853">
    <w:abstractNumId w:val="3"/>
  </w:num>
  <w:num w:numId="24" w16cid:durableId="477461253">
    <w:abstractNumId w:val="33"/>
  </w:num>
  <w:num w:numId="25" w16cid:durableId="832841892">
    <w:abstractNumId w:val="1"/>
  </w:num>
  <w:num w:numId="26" w16cid:durableId="1321303819">
    <w:abstractNumId w:val="30"/>
  </w:num>
  <w:num w:numId="27" w16cid:durableId="796526123">
    <w:abstractNumId w:val="23"/>
  </w:num>
  <w:num w:numId="28" w16cid:durableId="1182277080">
    <w:abstractNumId w:val="11"/>
  </w:num>
  <w:num w:numId="29" w16cid:durableId="749037292">
    <w:abstractNumId w:val="17"/>
  </w:num>
  <w:num w:numId="30" w16cid:durableId="993988272">
    <w:abstractNumId w:val="26"/>
  </w:num>
  <w:num w:numId="31" w16cid:durableId="434441701">
    <w:abstractNumId w:val="19"/>
  </w:num>
  <w:num w:numId="32" w16cid:durableId="720901328">
    <w:abstractNumId w:val="34"/>
  </w:num>
  <w:num w:numId="33" w16cid:durableId="701713605">
    <w:abstractNumId w:val="18"/>
  </w:num>
  <w:num w:numId="34" w16cid:durableId="1475633744">
    <w:abstractNumId w:val="21"/>
  </w:num>
  <w:num w:numId="35" w16cid:durableId="87698191">
    <w:abstractNumId w:val="4"/>
  </w:num>
  <w:num w:numId="36" w16cid:durableId="1264609838">
    <w:abstractNumId w:val="14"/>
  </w:num>
  <w:num w:numId="37" w16cid:durableId="1024582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35A28"/>
    <w:rsid w:val="00040DEB"/>
    <w:rsid w:val="00047CB7"/>
    <w:rsid w:val="00054C3F"/>
    <w:rsid w:val="000575C9"/>
    <w:rsid w:val="00057DD4"/>
    <w:rsid w:val="000618BA"/>
    <w:rsid w:val="000627D0"/>
    <w:rsid w:val="0006342C"/>
    <w:rsid w:val="00063C07"/>
    <w:rsid w:val="00080D93"/>
    <w:rsid w:val="00083F3B"/>
    <w:rsid w:val="0008460E"/>
    <w:rsid w:val="00092332"/>
    <w:rsid w:val="0009478D"/>
    <w:rsid w:val="000A0AEB"/>
    <w:rsid w:val="000A5F81"/>
    <w:rsid w:val="000A6994"/>
    <w:rsid w:val="000B609B"/>
    <w:rsid w:val="000C0B09"/>
    <w:rsid w:val="000C4DD3"/>
    <w:rsid w:val="000D4036"/>
    <w:rsid w:val="000E40D4"/>
    <w:rsid w:val="000E42F7"/>
    <w:rsid w:val="000F4BAE"/>
    <w:rsid w:val="00107AF3"/>
    <w:rsid w:val="001275CC"/>
    <w:rsid w:val="00131EB5"/>
    <w:rsid w:val="001323DA"/>
    <w:rsid w:val="00151692"/>
    <w:rsid w:val="001638E4"/>
    <w:rsid w:val="001672AD"/>
    <w:rsid w:val="00174B40"/>
    <w:rsid w:val="00177727"/>
    <w:rsid w:val="00180160"/>
    <w:rsid w:val="00180C1B"/>
    <w:rsid w:val="0018532A"/>
    <w:rsid w:val="001953CB"/>
    <w:rsid w:val="001A57EE"/>
    <w:rsid w:val="001B0DAB"/>
    <w:rsid w:val="001B192B"/>
    <w:rsid w:val="001B27B6"/>
    <w:rsid w:val="001B28F4"/>
    <w:rsid w:val="001C2E65"/>
    <w:rsid w:val="001D043B"/>
    <w:rsid w:val="001D238E"/>
    <w:rsid w:val="001D7181"/>
    <w:rsid w:val="001D7706"/>
    <w:rsid w:val="001F7481"/>
    <w:rsid w:val="00210683"/>
    <w:rsid w:val="002246B1"/>
    <w:rsid w:val="00225D3C"/>
    <w:rsid w:val="00235B67"/>
    <w:rsid w:val="00235E3A"/>
    <w:rsid w:val="002442B6"/>
    <w:rsid w:val="00245B38"/>
    <w:rsid w:val="00252F65"/>
    <w:rsid w:val="00267B58"/>
    <w:rsid w:val="00273B5A"/>
    <w:rsid w:val="00274503"/>
    <w:rsid w:val="002A009A"/>
    <w:rsid w:val="002A2CAE"/>
    <w:rsid w:val="002B2174"/>
    <w:rsid w:val="002C5DBD"/>
    <w:rsid w:val="002E7F20"/>
    <w:rsid w:val="002F5082"/>
    <w:rsid w:val="002F7CF2"/>
    <w:rsid w:val="00301E88"/>
    <w:rsid w:val="00304DAC"/>
    <w:rsid w:val="0031180A"/>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4FE2"/>
    <w:rsid w:val="00416AA2"/>
    <w:rsid w:val="00423B63"/>
    <w:rsid w:val="004257F5"/>
    <w:rsid w:val="00425B95"/>
    <w:rsid w:val="00427EF1"/>
    <w:rsid w:val="00432E9D"/>
    <w:rsid w:val="0043419F"/>
    <w:rsid w:val="00435564"/>
    <w:rsid w:val="0044096B"/>
    <w:rsid w:val="00450232"/>
    <w:rsid w:val="00452AC0"/>
    <w:rsid w:val="004653D3"/>
    <w:rsid w:val="004700D2"/>
    <w:rsid w:val="00476F00"/>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35A16"/>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695D"/>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040F"/>
    <w:rsid w:val="00716A66"/>
    <w:rsid w:val="00732188"/>
    <w:rsid w:val="007334C8"/>
    <w:rsid w:val="0075374C"/>
    <w:rsid w:val="00754E52"/>
    <w:rsid w:val="0076604F"/>
    <w:rsid w:val="00766B45"/>
    <w:rsid w:val="0077051C"/>
    <w:rsid w:val="0077310E"/>
    <w:rsid w:val="00777DFE"/>
    <w:rsid w:val="00780CFD"/>
    <w:rsid w:val="00790879"/>
    <w:rsid w:val="007908C0"/>
    <w:rsid w:val="0079476F"/>
    <w:rsid w:val="00794B5E"/>
    <w:rsid w:val="007B0196"/>
    <w:rsid w:val="007B0215"/>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2A17"/>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D4287"/>
    <w:rsid w:val="00BE162A"/>
    <w:rsid w:val="00BE4919"/>
    <w:rsid w:val="00BE6A49"/>
    <w:rsid w:val="00BF327C"/>
    <w:rsid w:val="00C0046E"/>
    <w:rsid w:val="00C00D19"/>
    <w:rsid w:val="00C13A3F"/>
    <w:rsid w:val="00C15825"/>
    <w:rsid w:val="00C21F51"/>
    <w:rsid w:val="00C24D50"/>
    <w:rsid w:val="00C33B97"/>
    <w:rsid w:val="00C340FA"/>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0672"/>
    <w:rsid w:val="00D67323"/>
    <w:rsid w:val="00D71E5E"/>
    <w:rsid w:val="00D7397D"/>
    <w:rsid w:val="00D77191"/>
    <w:rsid w:val="00D804F2"/>
    <w:rsid w:val="00D8486B"/>
    <w:rsid w:val="00D853AE"/>
    <w:rsid w:val="00D86639"/>
    <w:rsid w:val="00D86D1C"/>
    <w:rsid w:val="00D974FA"/>
    <w:rsid w:val="00DB642F"/>
    <w:rsid w:val="00DD38EA"/>
    <w:rsid w:val="00DD60A0"/>
    <w:rsid w:val="00DE7B7E"/>
    <w:rsid w:val="00DE7E83"/>
    <w:rsid w:val="00DF15CA"/>
    <w:rsid w:val="00E0097B"/>
    <w:rsid w:val="00E12B78"/>
    <w:rsid w:val="00E21CDB"/>
    <w:rsid w:val="00E320A4"/>
    <w:rsid w:val="00E37B08"/>
    <w:rsid w:val="00E465F3"/>
    <w:rsid w:val="00E5106B"/>
    <w:rsid w:val="00E616E4"/>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6771"/>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0738"/>
    <w:rsid w:val="00FE17AA"/>
    <w:rsid w:val="00FE3D33"/>
    <w:rsid w:val="00FE509E"/>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 w:type="character" w:styleId="Strong">
    <w:name w:val="Strong"/>
    <w:basedOn w:val="DefaultParagraphFont"/>
    <w:uiPriority w:val="22"/>
    <w:qFormat/>
    <w:rsid w:val="007B0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2F1AC788E5FB41AE07AD5867462165" ma:contentTypeVersion="15" ma:contentTypeDescription="Create a new document." ma:contentTypeScope="" ma:versionID="d4acf102ee4f29f35c7ba073dd4c24e6">
  <xsd:schema xmlns:xsd="http://www.w3.org/2001/XMLSchema" xmlns:xs="http://www.w3.org/2001/XMLSchema" xmlns:p="http://schemas.microsoft.com/office/2006/metadata/properties" xmlns:ns2="7f411483-c415-48e0-a13b-bc6cfc051d53" xmlns:ns3="6a6f0e72-88cf-4d77-b09e-d0b723250efa" targetNamespace="http://schemas.microsoft.com/office/2006/metadata/properties" ma:root="true" ma:fieldsID="8bb3c2b63f9f12f7e1c0872640ee0c3e" ns2:_="" ns3:_="">
    <xsd:import namespace="7f411483-c415-48e0-a13b-bc6cfc051d53"/>
    <xsd:import namespace="6a6f0e72-88cf-4d77-b09e-d0b723250e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11483-c415-48e0-a13b-bc6cfc051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f0e72-88cf-4d77-b09e-d0b723250e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4b4e85-0bc7-48af-8e31-cd3e81eb8973}" ma:internalName="TaxCatchAll" ma:showField="CatchAllData" ma:web="6a6f0e72-88cf-4d77-b09e-d0b723250e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411483-c415-48e0-a13b-bc6cfc051d53">
      <Terms xmlns="http://schemas.microsoft.com/office/infopath/2007/PartnerControls"/>
    </lcf76f155ced4ddcb4097134ff3c332f>
    <TaxCatchAll xmlns="6a6f0e72-88cf-4d77-b09e-d0b723250efa" xsi:nil="true"/>
  </documentManagement>
</p:properties>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FD17F3DD-3B23-461B-90A4-D5F44725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11483-c415-48e0-a13b-bc6cfc051d53"/>
    <ds:schemaRef ds:uri="6a6f0e72-88cf-4d77-b09e-d0b723250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44A19-9458-45D0-9AE8-30984520046D}">
  <ds:schemaRefs>
    <ds:schemaRef ds:uri="http://purl.org/dc/elements/1.1/"/>
    <ds:schemaRef ds:uri="http://schemas.microsoft.com/office/2006/metadata/properties"/>
    <ds:schemaRef ds:uri="a5c8327a-5820-4106-86f7-d4ab01aa8dfd"/>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c3d62b8-6037-4f30-b883-097b50c4c344"/>
    <ds:schemaRef ds:uri="http://www.w3.org/XML/1998/namespace"/>
    <ds:schemaRef ds:uri="7f411483-c415-48e0-a13b-bc6cfc051d53"/>
    <ds:schemaRef ds:uri="6a6f0e72-88cf-4d77-b09e-d0b723250efa"/>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2</Pages>
  <Words>664</Words>
  <Characters>3788</Characters>
  <Application>Microsoft Office Word</Application>
  <DocSecurity>6</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Kea Ashby</cp:lastModifiedBy>
  <cp:revision>2</cp:revision>
  <cp:lastPrinted>2022-05-31T15:55:00Z</cp:lastPrinted>
  <dcterms:created xsi:type="dcterms:W3CDTF">2025-06-26T16:25:00Z</dcterms:created>
  <dcterms:modified xsi:type="dcterms:W3CDTF">2025-06-26T16:25:00Z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0x0101009A2F1AC788E5FB41AE07AD5867462165</vt:lpwstr>
  </property>
  <property fmtid="{D5CDD505-2E9C-101B-9397-08002B2CF9AE}" pid="3" name="MediaServiceImageTags">
    <vt:lpwstr/>
  </property>
</Properties>
</file>