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EC76" w14:textId="039CB4BF" w:rsidR="00BA0D06" w:rsidRDefault="006662D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4E54" w14:textId="77777777" w:rsidR="005E49D3" w:rsidRDefault="005E49D3" w:rsidP="005E49D3">
                            <w:pPr>
                              <w:jc w:val="center"/>
                            </w:pPr>
                            <w:permStart w:id="451704616" w:edGrp="everyone"/>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6C"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4BE04E54" w14:textId="77777777" w:rsidR="005E49D3" w:rsidRDefault="005E49D3" w:rsidP="005E49D3">
                      <w:pPr>
                        <w:jc w:val="center"/>
                      </w:pPr>
                      <w:permStart w:id="451704616" w:edGrp="everyone"/>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3C01CFCE">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B860A5" w:rsidRDefault="00BE162A" w:rsidP="007D0ED8">
      <w:pPr>
        <w:shd w:val="clear" w:color="auto" w:fill="FFFFFF" w:themeFill="background1"/>
        <w:jc w:val="center"/>
        <w:rPr>
          <w:rFonts w:ascii="Gotham Book" w:hAnsi="Gotham Book"/>
          <w:color w:val="00203C"/>
          <w:sz w:val="18"/>
          <w:szCs w:val="18"/>
        </w:rPr>
      </w:pPr>
    </w:p>
    <w:p w14:paraId="28DF40F1" w14:textId="4DFEE609" w:rsidR="00D60318" w:rsidRPr="00B860A5" w:rsidRDefault="00D60318" w:rsidP="00D60318">
      <w:pPr>
        <w:shd w:val="clear" w:color="auto" w:fill="FFFFFF" w:themeFill="background2"/>
        <w:rPr>
          <w:rFonts w:ascii="Gotham Book" w:hAnsi="Gotham Book"/>
          <w:color w:val="BA3117" w:themeColor="accent6"/>
          <w:sz w:val="18"/>
          <w:szCs w:val="18"/>
        </w:rPr>
      </w:pPr>
      <w:r w:rsidRPr="00B860A5">
        <w:rPr>
          <w:rFonts w:ascii="Gotham Book" w:hAnsi="Gotham Book"/>
          <w:color w:val="BA3117" w:themeColor="accent6"/>
          <w:sz w:val="18"/>
          <w:szCs w:val="18"/>
        </w:rPr>
        <w:t>KEY INFORMATION</w:t>
      </w:r>
    </w:p>
    <w:p w14:paraId="17CB21AA" w14:textId="77777777" w:rsidR="00D60318" w:rsidRPr="00B860A5"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46"/>
        <w:gridCol w:w="7200"/>
      </w:tblGrid>
      <w:tr w:rsidR="00D60318" w:rsidRPr="00B860A5" w14:paraId="4CD1CA54" w14:textId="77777777" w:rsidTr="00D77F14">
        <w:tc>
          <w:tcPr>
            <w:tcW w:w="2146" w:type="dxa"/>
          </w:tcPr>
          <w:p w14:paraId="66D72E81" w14:textId="77777777" w:rsidR="00D60318" w:rsidRPr="00B860A5" w:rsidRDefault="00D60318" w:rsidP="00B11D26">
            <w:pPr>
              <w:rPr>
                <w:rFonts w:ascii="Gotham Book" w:hAnsi="Gotham Book"/>
                <w:b/>
                <w:bCs/>
                <w:sz w:val="18"/>
                <w:szCs w:val="18"/>
              </w:rPr>
            </w:pPr>
            <w:r w:rsidRPr="00B860A5">
              <w:rPr>
                <w:rFonts w:ascii="Gotham Book" w:hAnsi="Gotham Book"/>
                <w:b/>
                <w:bCs/>
                <w:sz w:val="18"/>
                <w:szCs w:val="18"/>
              </w:rPr>
              <w:t>Role Title</w:t>
            </w:r>
          </w:p>
        </w:tc>
        <w:tc>
          <w:tcPr>
            <w:tcW w:w="7200" w:type="dxa"/>
          </w:tcPr>
          <w:p w14:paraId="2B6495C1" w14:textId="228A844B" w:rsidR="00D60318" w:rsidRPr="00B860A5" w:rsidRDefault="00D37B68" w:rsidP="00B11D26">
            <w:pPr>
              <w:rPr>
                <w:rFonts w:ascii="Gotham Book" w:hAnsi="Gotham Book"/>
                <w:sz w:val="18"/>
                <w:szCs w:val="18"/>
              </w:rPr>
            </w:pPr>
            <w:r w:rsidRPr="00B860A5">
              <w:rPr>
                <w:rFonts w:ascii="Gotham Book" w:hAnsi="Gotham Book"/>
                <w:sz w:val="18"/>
                <w:szCs w:val="18"/>
              </w:rPr>
              <w:t>StaffSavvy Project Support</w:t>
            </w:r>
          </w:p>
        </w:tc>
      </w:tr>
      <w:tr w:rsidR="00D60318" w:rsidRPr="00B860A5" w14:paraId="201CA8F2" w14:textId="77777777" w:rsidTr="00D77F14">
        <w:tc>
          <w:tcPr>
            <w:tcW w:w="2146" w:type="dxa"/>
          </w:tcPr>
          <w:p w14:paraId="274BE1B7" w14:textId="77777777" w:rsidR="00D60318" w:rsidRPr="00B860A5" w:rsidRDefault="00D60318" w:rsidP="00B11D26">
            <w:pPr>
              <w:rPr>
                <w:rFonts w:ascii="Gotham Book" w:hAnsi="Gotham Book"/>
                <w:b/>
                <w:bCs/>
                <w:sz w:val="18"/>
                <w:szCs w:val="18"/>
              </w:rPr>
            </w:pPr>
            <w:r w:rsidRPr="00B860A5">
              <w:rPr>
                <w:rFonts w:ascii="Gotham Book" w:hAnsi="Gotham Book"/>
                <w:b/>
                <w:bCs/>
                <w:sz w:val="18"/>
                <w:szCs w:val="18"/>
              </w:rPr>
              <w:t>Reports to</w:t>
            </w:r>
          </w:p>
        </w:tc>
        <w:tc>
          <w:tcPr>
            <w:tcW w:w="7200" w:type="dxa"/>
          </w:tcPr>
          <w:p w14:paraId="31F1B0E9" w14:textId="5CC5CF55" w:rsidR="00D60318" w:rsidRPr="00B860A5" w:rsidRDefault="0096254C" w:rsidP="00B11D26">
            <w:pPr>
              <w:rPr>
                <w:rFonts w:ascii="Gotham Book" w:hAnsi="Gotham Book"/>
                <w:sz w:val="18"/>
                <w:szCs w:val="18"/>
              </w:rPr>
            </w:pPr>
            <w:r w:rsidRPr="00B860A5">
              <w:rPr>
                <w:rFonts w:ascii="Gotham Book" w:hAnsi="Gotham Book"/>
                <w:sz w:val="18"/>
                <w:szCs w:val="18"/>
              </w:rPr>
              <w:t>Senior People Business Partner</w:t>
            </w:r>
          </w:p>
        </w:tc>
      </w:tr>
      <w:tr w:rsidR="00D60318" w:rsidRPr="00B860A5" w14:paraId="0428A87D" w14:textId="77777777" w:rsidTr="00D77F14">
        <w:tc>
          <w:tcPr>
            <w:tcW w:w="2146" w:type="dxa"/>
          </w:tcPr>
          <w:p w14:paraId="47439C07" w14:textId="77777777" w:rsidR="00D60318" w:rsidRPr="00B860A5" w:rsidRDefault="00D60318" w:rsidP="00B11D26">
            <w:pPr>
              <w:rPr>
                <w:rFonts w:ascii="Gotham Book" w:hAnsi="Gotham Book"/>
                <w:b/>
                <w:bCs/>
                <w:sz w:val="18"/>
                <w:szCs w:val="18"/>
              </w:rPr>
            </w:pPr>
            <w:r w:rsidRPr="00B860A5">
              <w:rPr>
                <w:rFonts w:ascii="Gotham Book" w:hAnsi="Gotham Book"/>
                <w:b/>
                <w:bCs/>
                <w:sz w:val="18"/>
                <w:szCs w:val="18"/>
              </w:rPr>
              <w:t>Hours</w:t>
            </w:r>
          </w:p>
        </w:tc>
        <w:tc>
          <w:tcPr>
            <w:tcW w:w="7200" w:type="dxa"/>
          </w:tcPr>
          <w:p w14:paraId="3F6E43B7" w14:textId="0FD8D2F7" w:rsidR="00D60318" w:rsidRPr="00B860A5" w:rsidRDefault="00D37B68" w:rsidP="00B11D26">
            <w:pPr>
              <w:rPr>
                <w:rFonts w:ascii="Gotham Book" w:eastAsia="Gotham Book" w:hAnsi="Gotham Book" w:cs="Gotham Book"/>
                <w:sz w:val="18"/>
                <w:szCs w:val="18"/>
              </w:rPr>
            </w:pPr>
            <w:r w:rsidRPr="00B860A5">
              <w:rPr>
                <w:rFonts w:ascii="Gotham Book" w:hAnsi="Gotham Book"/>
                <w:sz w:val="18"/>
                <w:szCs w:val="18"/>
              </w:rPr>
              <w:t>2</w:t>
            </w:r>
            <w:r w:rsidR="00884F45">
              <w:rPr>
                <w:rFonts w:ascii="Gotham Book" w:hAnsi="Gotham Book"/>
                <w:sz w:val="18"/>
                <w:szCs w:val="18"/>
              </w:rPr>
              <w:t>0</w:t>
            </w:r>
            <w:r w:rsidRPr="00B860A5">
              <w:rPr>
                <w:rFonts w:ascii="Gotham Book" w:hAnsi="Gotham Book"/>
                <w:sz w:val="18"/>
                <w:szCs w:val="18"/>
              </w:rPr>
              <w:t xml:space="preserve"> hours per week</w:t>
            </w:r>
            <w:r w:rsidR="00884F45">
              <w:rPr>
                <w:rFonts w:ascii="Gotham Book" w:hAnsi="Gotham Book"/>
                <w:sz w:val="18"/>
                <w:szCs w:val="18"/>
              </w:rPr>
              <w:t xml:space="preserve"> (2 days x 8hrs &amp; 1 x 4hrs)</w:t>
            </w:r>
          </w:p>
        </w:tc>
      </w:tr>
      <w:tr w:rsidR="00D60318" w:rsidRPr="00B860A5" w14:paraId="3BA616A0" w14:textId="77777777" w:rsidTr="00D77F14">
        <w:tc>
          <w:tcPr>
            <w:tcW w:w="2146" w:type="dxa"/>
          </w:tcPr>
          <w:p w14:paraId="26D47131" w14:textId="77777777" w:rsidR="00D60318" w:rsidRPr="00B860A5" w:rsidRDefault="00D60318" w:rsidP="00B11D26">
            <w:pPr>
              <w:rPr>
                <w:rFonts w:ascii="Gotham Book" w:hAnsi="Gotham Book"/>
                <w:b/>
                <w:bCs/>
                <w:sz w:val="18"/>
                <w:szCs w:val="18"/>
              </w:rPr>
            </w:pPr>
            <w:r w:rsidRPr="00B860A5">
              <w:rPr>
                <w:rFonts w:ascii="Gotham Book" w:hAnsi="Gotham Book"/>
                <w:b/>
                <w:bCs/>
                <w:sz w:val="18"/>
                <w:szCs w:val="18"/>
              </w:rPr>
              <w:t>Contract</w:t>
            </w:r>
          </w:p>
        </w:tc>
        <w:tc>
          <w:tcPr>
            <w:tcW w:w="7200" w:type="dxa"/>
          </w:tcPr>
          <w:p w14:paraId="13E10C6B" w14:textId="77A6EA69" w:rsidR="00D60318" w:rsidRPr="00B860A5" w:rsidRDefault="00D37B68" w:rsidP="00B11D26">
            <w:pPr>
              <w:rPr>
                <w:rFonts w:ascii="Gotham Book" w:hAnsi="Gotham Book"/>
                <w:sz w:val="18"/>
                <w:szCs w:val="18"/>
              </w:rPr>
            </w:pPr>
            <w:r w:rsidRPr="00B860A5">
              <w:rPr>
                <w:rFonts w:ascii="Gotham Book" w:hAnsi="Gotham Book"/>
                <w:sz w:val="18"/>
                <w:szCs w:val="18"/>
              </w:rPr>
              <w:t>Fixe</w:t>
            </w:r>
            <w:r w:rsidR="00884F45">
              <w:rPr>
                <w:rFonts w:ascii="Gotham Book" w:hAnsi="Gotham Book"/>
                <w:sz w:val="18"/>
                <w:szCs w:val="18"/>
              </w:rPr>
              <w:t>d Term Contract – 6 Months</w:t>
            </w:r>
          </w:p>
        </w:tc>
      </w:tr>
      <w:tr w:rsidR="00D60318" w:rsidRPr="00B860A5" w14:paraId="1DEC649D" w14:textId="77777777" w:rsidTr="00D77F14">
        <w:tc>
          <w:tcPr>
            <w:tcW w:w="2146" w:type="dxa"/>
          </w:tcPr>
          <w:p w14:paraId="6DBEC2FA" w14:textId="77777777" w:rsidR="00D60318" w:rsidRPr="00B860A5" w:rsidRDefault="00D60318" w:rsidP="00B11D26">
            <w:pPr>
              <w:rPr>
                <w:rFonts w:ascii="Gotham Book" w:hAnsi="Gotham Book"/>
                <w:b/>
                <w:bCs/>
                <w:sz w:val="18"/>
                <w:szCs w:val="18"/>
              </w:rPr>
            </w:pPr>
            <w:r w:rsidRPr="00B860A5">
              <w:rPr>
                <w:rFonts w:ascii="Gotham Book" w:hAnsi="Gotham Book"/>
                <w:b/>
                <w:bCs/>
                <w:sz w:val="18"/>
                <w:szCs w:val="18"/>
              </w:rPr>
              <w:t>Annual Leave</w:t>
            </w:r>
          </w:p>
        </w:tc>
        <w:tc>
          <w:tcPr>
            <w:tcW w:w="7200" w:type="dxa"/>
          </w:tcPr>
          <w:p w14:paraId="34F108D3" w14:textId="12E2ED3F" w:rsidR="00D60318" w:rsidRPr="00B860A5" w:rsidRDefault="008F0BBB" w:rsidP="00B11D26">
            <w:pPr>
              <w:rPr>
                <w:rFonts w:ascii="Gotham Book" w:hAnsi="Gotham Book"/>
                <w:sz w:val="18"/>
                <w:szCs w:val="18"/>
              </w:rPr>
            </w:pPr>
            <w:r w:rsidRPr="00B860A5">
              <w:rPr>
                <w:rFonts w:ascii="Gotham Book" w:hAnsi="Gotham Book"/>
                <w:sz w:val="18"/>
                <w:szCs w:val="18"/>
              </w:rPr>
              <w:t>20</w:t>
            </w:r>
            <w:r w:rsidR="00D60318" w:rsidRPr="00B860A5">
              <w:rPr>
                <w:rFonts w:ascii="Gotham Book" w:hAnsi="Gotham Book"/>
                <w:sz w:val="18"/>
                <w:szCs w:val="18"/>
              </w:rPr>
              <w:t xml:space="preserve"> days per annum</w:t>
            </w:r>
            <w:r w:rsidR="00D7397D" w:rsidRPr="00B860A5">
              <w:rPr>
                <w:rFonts w:ascii="Gotham Book" w:hAnsi="Gotham Book"/>
                <w:sz w:val="18"/>
                <w:szCs w:val="18"/>
              </w:rPr>
              <w:t>,</w:t>
            </w:r>
            <w:r w:rsidR="00983338" w:rsidRPr="00B860A5">
              <w:rPr>
                <w:rFonts w:ascii="Gotham Book" w:hAnsi="Gotham Book"/>
                <w:sz w:val="18"/>
                <w:szCs w:val="18"/>
              </w:rPr>
              <w:t xml:space="preserve"> inclusive of Public bank holidays</w:t>
            </w:r>
            <w:r w:rsidR="00395941" w:rsidRPr="00B860A5">
              <w:rPr>
                <w:rFonts w:ascii="Gotham Book" w:hAnsi="Gotham Book"/>
                <w:sz w:val="18"/>
                <w:szCs w:val="18"/>
              </w:rPr>
              <w:t xml:space="preserve"> (Pro-rota)</w:t>
            </w:r>
          </w:p>
        </w:tc>
      </w:tr>
      <w:tr w:rsidR="00D60318" w:rsidRPr="00B860A5" w14:paraId="34700CF0" w14:textId="77777777" w:rsidTr="00D77F14">
        <w:tc>
          <w:tcPr>
            <w:tcW w:w="2146" w:type="dxa"/>
          </w:tcPr>
          <w:p w14:paraId="10DCAC56" w14:textId="5CFAEE80" w:rsidR="00D60318" w:rsidRPr="00B860A5" w:rsidRDefault="00D60318" w:rsidP="00B11D26">
            <w:pPr>
              <w:rPr>
                <w:rFonts w:ascii="Gotham Book" w:hAnsi="Gotham Book"/>
                <w:b/>
                <w:bCs/>
                <w:sz w:val="18"/>
                <w:szCs w:val="18"/>
              </w:rPr>
            </w:pPr>
            <w:r w:rsidRPr="00B860A5">
              <w:rPr>
                <w:rFonts w:ascii="Gotham Book" w:hAnsi="Gotham Book"/>
                <w:b/>
                <w:bCs/>
                <w:sz w:val="18"/>
                <w:szCs w:val="18"/>
              </w:rPr>
              <w:t>Salary</w:t>
            </w:r>
          </w:p>
        </w:tc>
        <w:tc>
          <w:tcPr>
            <w:tcW w:w="7200" w:type="dxa"/>
          </w:tcPr>
          <w:p w14:paraId="3C6CC937" w14:textId="54B1511E" w:rsidR="00D60318" w:rsidRPr="00B860A5" w:rsidRDefault="00D54470" w:rsidP="00B11D26">
            <w:pPr>
              <w:rPr>
                <w:rFonts w:ascii="Gotham Book" w:hAnsi="Gotham Book"/>
                <w:sz w:val="18"/>
                <w:szCs w:val="18"/>
              </w:rPr>
            </w:pPr>
            <w:r w:rsidRPr="00B860A5">
              <w:rPr>
                <w:rFonts w:ascii="Gotham Book" w:hAnsi="Gotham Book"/>
                <w:sz w:val="18"/>
                <w:szCs w:val="18"/>
              </w:rPr>
              <w:t>£</w:t>
            </w:r>
            <w:r w:rsidR="00960199" w:rsidRPr="00B860A5">
              <w:rPr>
                <w:rFonts w:ascii="Gotham Book" w:hAnsi="Gotham Book"/>
                <w:sz w:val="18"/>
                <w:szCs w:val="18"/>
              </w:rPr>
              <w:t>1</w:t>
            </w:r>
            <w:r w:rsidR="00884F45">
              <w:rPr>
                <w:rFonts w:ascii="Gotham Book" w:hAnsi="Gotham Book"/>
                <w:sz w:val="18"/>
                <w:szCs w:val="18"/>
              </w:rPr>
              <w:t>4 per hour</w:t>
            </w:r>
          </w:p>
        </w:tc>
      </w:tr>
      <w:tr w:rsidR="007074D9" w:rsidRPr="00B860A5" w14:paraId="3CEEF839" w14:textId="77777777" w:rsidTr="00D77F14">
        <w:tc>
          <w:tcPr>
            <w:tcW w:w="2146" w:type="dxa"/>
          </w:tcPr>
          <w:p w14:paraId="5052651D" w14:textId="531313F6" w:rsidR="007074D9" w:rsidRPr="00B860A5" w:rsidRDefault="007074D9" w:rsidP="00B11D26">
            <w:pPr>
              <w:rPr>
                <w:rFonts w:ascii="Gotham Book" w:hAnsi="Gotham Book"/>
                <w:b/>
                <w:bCs/>
                <w:sz w:val="18"/>
                <w:szCs w:val="18"/>
              </w:rPr>
            </w:pPr>
            <w:r w:rsidRPr="00B860A5">
              <w:rPr>
                <w:rFonts w:ascii="Gotham Book" w:hAnsi="Gotham Book"/>
                <w:b/>
                <w:bCs/>
                <w:sz w:val="18"/>
                <w:szCs w:val="18"/>
              </w:rPr>
              <w:t>Location</w:t>
            </w:r>
          </w:p>
        </w:tc>
        <w:tc>
          <w:tcPr>
            <w:tcW w:w="7200" w:type="dxa"/>
          </w:tcPr>
          <w:p w14:paraId="03FDDC09" w14:textId="587F9F2C" w:rsidR="007074D9" w:rsidRPr="00B860A5" w:rsidRDefault="00F51478" w:rsidP="00B11D26">
            <w:pPr>
              <w:rPr>
                <w:rFonts w:ascii="Gotham Book" w:hAnsi="Gotham Book"/>
                <w:sz w:val="18"/>
                <w:szCs w:val="18"/>
              </w:rPr>
            </w:pPr>
            <w:r w:rsidRPr="00B860A5">
              <w:rPr>
                <w:rFonts w:ascii="Gotham Book" w:hAnsi="Gotham Book"/>
                <w:sz w:val="18"/>
                <w:szCs w:val="18"/>
              </w:rPr>
              <w:t>Remote, with some travel expected to Woking / London Offices and Venues.</w:t>
            </w:r>
          </w:p>
        </w:tc>
      </w:tr>
    </w:tbl>
    <w:p w14:paraId="14797C61" w14:textId="38240EFE" w:rsidR="006B6FF7" w:rsidRPr="00B860A5" w:rsidRDefault="006B6FF7" w:rsidP="00794B5E">
      <w:pPr>
        <w:shd w:val="clear" w:color="auto" w:fill="FFFFFF" w:themeFill="background2"/>
        <w:rPr>
          <w:rFonts w:ascii="Gotham Book" w:hAnsi="Gotham Book"/>
          <w:color w:val="BA3117" w:themeColor="accent6"/>
          <w:sz w:val="18"/>
          <w:szCs w:val="18"/>
        </w:rPr>
      </w:pPr>
    </w:p>
    <w:p w14:paraId="70DF7A40" w14:textId="376F9C82" w:rsidR="00C62120" w:rsidRPr="00B860A5" w:rsidRDefault="00C62120" w:rsidP="2CBFE943">
      <w:pPr>
        <w:shd w:val="clear" w:color="auto" w:fill="FFFFFF" w:themeFill="background2"/>
        <w:rPr>
          <w:rFonts w:ascii="Gotham Book" w:hAnsi="Gotham Book"/>
          <w:color w:val="BA3117" w:themeColor="accent6"/>
          <w:sz w:val="18"/>
          <w:szCs w:val="18"/>
        </w:rPr>
      </w:pPr>
    </w:p>
    <w:p w14:paraId="185EE898" w14:textId="7C700793" w:rsidR="003C6CD0" w:rsidRPr="00B860A5" w:rsidRDefault="004855D5" w:rsidP="00794B5E">
      <w:pPr>
        <w:shd w:val="clear" w:color="auto" w:fill="FFFFFF" w:themeFill="background2"/>
        <w:rPr>
          <w:rFonts w:ascii="Gotham Book" w:hAnsi="Gotham Book"/>
          <w:color w:val="BA3117" w:themeColor="accent6"/>
          <w:sz w:val="18"/>
          <w:szCs w:val="18"/>
        </w:rPr>
      </w:pPr>
      <w:r w:rsidRPr="00B860A5">
        <w:rPr>
          <w:rFonts w:ascii="Gotham Book" w:hAnsi="Gotham Book"/>
          <w:color w:val="BA3117" w:themeColor="accent6"/>
          <w:sz w:val="18"/>
          <w:szCs w:val="18"/>
        </w:rPr>
        <w:t>A</w:t>
      </w:r>
      <w:r w:rsidR="001F7481" w:rsidRPr="00B860A5">
        <w:rPr>
          <w:rFonts w:ascii="Gotham Book" w:hAnsi="Gotham Book"/>
          <w:color w:val="BA3117" w:themeColor="accent6"/>
          <w:sz w:val="18"/>
          <w:szCs w:val="18"/>
        </w:rPr>
        <w:t xml:space="preserve">BOUT </w:t>
      </w:r>
      <w:r w:rsidR="008B00C7" w:rsidRPr="00B860A5">
        <w:rPr>
          <w:rFonts w:ascii="Gotham Book" w:hAnsi="Gotham Book"/>
          <w:color w:val="BA3117" w:themeColor="accent6"/>
          <w:sz w:val="18"/>
          <w:szCs w:val="18"/>
        </w:rPr>
        <w:t>TRAFALGAR ENTERTAINMENT</w:t>
      </w:r>
      <w:r w:rsidR="00B62498" w:rsidRPr="00B860A5">
        <w:rPr>
          <w:rFonts w:ascii="Gotham Book" w:hAnsi="Gotham Book"/>
          <w:color w:val="BA3117" w:themeColor="accent6"/>
          <w:sz w:val="18"/>
          <w:szCs w:val="18"/>
        </w:rPr>
        <w:t xml:space="preserve"> (TE)</w:t>
      </w:r>
    </w:p>
    <w:p w14:paraId="0B2E15F1" w14:textId="1460792E" w:rsidR="003C6CD0" w:rsidRPr="00B860A5" w:rsidRDefault="00F27708" w:rsidP="00092332">
      <w:pPr>
        <w:jc w:val="both"/>
        <w:rPr>
          <w:rFonts w:ascii="Gotham Book" w:hAnsi="Gotham Book"/>
          <w:sz w:val="18"/>
          <w:szCs w:val="18"/>
        </w:rPr>
      </w:pPr>
      <w:r w:rsidRPr="00B860A5">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9D12E21" w14:textId="58E37803" w:rsidR="008B00C7" w:rsidRPr="00B860A5" w:rsidRDefault="008B00C7" w:rsidP="00092332">
      <w:pPr>
        <w:jc w:val="both"/>
        <w:rPr>
          <w:rFonts w:ascii="Gotham Book" w:hAnsi="Gotham Book"/>
          <w:sz w:val="18"/>
          <w:szCs w:val="18"/>
        </w:rPr>
      </w:pPr>
    </w:p>
    <w:p w14:paraId="297FE4A1" w14:textId="6A3B5771" w:rsidR="008B00C7" w:rsidRPr="00B860A5" w:rsidRDefault="008B00C7" w:rsidP="00092332">
      <w:pPr>
        <w:jc w:val="both"/>
        <w:rPr>
          <w:rFonts w:ascii="Gotham Book" w:hAnsi="Gotham Book"/>
          <w:color w:val="BA3117" w:themeColor="accent6"/>
          <w:sz w:val="18"/>
          <w:szCs w:val="18"/>
        </w:rPr>
      </w:pPr>
      <w:r w:rsidRPr="00B860A5">
        <w:rPr>
          <w:rFonts w:ascii="Gotham Book" w:hAnsi="Gotham Book"/>
          <w:color w:val="BA3117" w:themeColor="accent6"/>
          <w:sz w:val="18"/>
          <w:szCs w:val="18"/>
        </w:rPr>
        <w:t>ABOUT TRAFALGAR THEATRES</w:t>
      </w:r>
    </w:p>
    <w:p w14:paraId="6CBCFF2D" w14:textId="368E5726" w:rsidR="00092332" w:rsidRPr="00B860A5" w:rsidRDefault="00F27708" w:rsidP="00092332">
      <w:pPr>
        <w:jc w:val="both"/>
        <w:rPr>
          <w:rFonts w:ascii="Gotham Book" w:hAnsi="Gotham Book"/>
          <w:sz w:val="18"/>
          <w:szCs w:val="18"/>
        </w:rPr>
      </w:pPr>
      <w:r w:rsidRPr="00B860A5">
        <w:rPr>
          <w:rFonts w:ascii="Gotham Book" w:hAnsi="Gotham Book"/>
          <w:sz w:val="18"/>
          <w:szCs w:val="18"/>
        </w:rPr>
        <w:t xml:space="preserve">Trafalgar Theatres is the venue-operating division of TE.  </w:t>
      </w:r>
      <w:r w:rsidR="00FE3D33" w:rsidRPr="00B860A5">
        <w:rPr>
          <w:rFonts w:ascii="Gotham Book" w:hAnsi="Gotham Book"/>
          <w:sz w:val="18"/>
          <w:szCs w:val="18"/>
        </w:rPr>
        <w:t xml:space="preserve">We currently operate </w:t>
      </w:r>
      <w:r w:rsidR="00FE3D33" w:rsidRPr="00B860A5">
        <w:rPr>
          <w:rFonts w:ascii="Gotham Book" w:hAnsi="Gotham Book"/>
          <w:b/>
          <w:bCs/>
          <w:sz w:val="18"/>
          <w:szCs w:val="18"/>
        </w:rPr>
        <w:t>21</w:t>
      </w:r>
      <w:r w:rsidR="00FE3D33" w:rsidRPr="00B860A5">
        <w:rPr>
          <w:rFonts w:ascii="Gotham Book" w:hAnsi="Gotham Book"/>
          <w:sz w:val="18"/>
          <w:szCs w:val="18"/>
        </w:rPr>
        <w:t xml:space="preserve"> venues; including 14 in the UK regions; the Trafalgar Theatre in London’s West End and the Theatre Royal in Sydney. </w:t>
      </w:r>
      <w:r w:rsidRPr="00B860A5">
        <w:rPr>
          <w:rFonts w:ascii="Gotham Book" w:hAnsi="Gotham Book"/>
          <w:sz w:val="18"/>
          <w:szCs w:val="18"/>
        </w:rPr>
        <w:t>We’re growing fast, we’re confident in what we do, and we’re ambitious about the future.  There’s never been a better time to get onboard.</w:t>
      </w:r>
    </w:p>
    <w:p w14:paraId="0B824CFF" w14:textId="77777777" w:rsidR="00F27708" w:rsidRPr="00B860A5" w:rsidRDefault="00F27708" w:rsidP="00092332">
      <w:pPr>
        <w:jc w:val="both"/>
        <w:rPr>
          <w:rFonts w:ascii="Gotham Book" w:hAnsi="Gotham Book"/>
          <w:sz w:val="18"/>
          <w:szCs w:val="18"/>
        </w:rPr>
      </w:pPr>
    </w:p>
    <w:p w14:paraId="45498895" w14:textId="00DC6A9A" w:rsidR="00794B5E" w:rsidRPr="00B860A5" w:rsidRDefault="00092332" w:rsidP="007C6C8E">
      <w:pPr>
        <w:rPr>
          <w:rFonts w:ascii="Gotham Book" w:hAnsi="Gotham Book"/>
          <w:b/>
          <w:bCs/>
          <w:color w:val="BA3117" w:themeColor="accent6"/>
          <w:sz w:val="18"/>
          <w:szCs w:val="18"/>
        </w:rPr>
      </w:pPr>
      <w:r w:rsidRPr="00B860A5">
        <w:rPr>
          <w:rFonts w:ascii="Gotham Book" w:hAnsi="Gotham Book"/>
          <w:sz w:val="18"/>
          <w:szCs w:val="18"/>
        </w:rPr>
        <w:t>We</w:t>
      </w:r>
      <w:r w:rsidR="007C40B6" w:rsidRPr="00B860A5">
        <w:rPr>
          <w:rFonts w:ascii="Gotham Book" w:hAnsi="Gotham Book"/>
          <w:sz w:val="18"/>
          <w:szCs w:val="18"/>
        </w:rPr>
        <w:t xml:space="preserve"> are</w:t>
      </w:r>
      <w:r w:rsidRPr="00B860A5">
        <w:rPr>
          <w:rFonts w:ascii="Gotham Book" w:hAnsi="Gotham Book"/>
          <w:sz w:val="18"/>
          <w:szCs w:val="18"/>
        </w:rPr>
        <w:t xml:space="preserve"> passionat</w:t>
      </w:r>
      <w:r w:rsidR="004653D3" w:rsidRPr="00B860A5">
        <w:rPr>
          <w:rFonts w:ascii="Gotham Book" w:hAnsi="Gotham Book"/>
          <w:sz w:val="18"/>
          <w:szCs w:val="18"/>
        </w:rPr>
        <w:t>e a</w:t>
      </w:r>
      <w:r w:rsidRPr="00B860A5">
        <w:rPr>
          <w:rFonts w:ascii="Gotham Book" w:hAnsi="Gotham Book"/>
          <w:sz w:val="18"/>
          <w:szCs w:val="18"/>
        </w:rPr>
        <w:t xml:space="preserve">bout </w:t>
      </w:r>
      <w:r w:rsidR="00570219" w:rsidRPr="00B860A5">
        <w:rPr>
          <w:rFonts w:ascii="Gotham Book" w:hAnsi="Gotham Book"/>
          <w:sz w:val="18"/>
          <w:szCs w:val="18"/>
        </w:rPr>
        <w:t>entertainment</w:t>
      </w:r>
      <w:r w:rsidR="004653D3" w:rsidRPr="00B860A5">
        <w:rPr>
          <w:rFonts w:ascii="Gotham Book" w:hAnsi="Gotham Book"/>
          <w:sz w:val="18"/>
          <w:szCs w:val="18"/>
        </w:rPr>
        <w:t xml:space="preserve">, </w:t>
      </w:r>
      <w:r w:rsidR="00555EAD" w:rsidRPr="00B860A5">
        <w:rPr>
          <w:rFonts w:ascii="Gotham Book" w:hAnsi="Gotham Book"/>
          <w:sz w:val="18"/>
          <w:szCs w:val="18"/>
        </w:rPr>
        <w:t>audiences,</w:t>
      </w:r>
      <w:r w:rsidR="004653D3" w:rsidRPr="00B860A5">
        <w:rPr>
          <w:rFonts w:ascii="Gotham Book" w:hAnsi="Gotham Book"/>
          <w:sz w:val="18"/>
          <w:szCs w:val="18"/>
        </w:rPr>
        <w:t xml:space="preserve"> and </w:t>
      </w:r>
      <w:r w:rsidR="00570219" w:rsidRPr="00B860A5">
        <w:rPr>
          <w:rFonts w:ascii="Gotham Book" w:hAnsi="Gotham Book"/>
          <w:sz w:val="18"/>
          <w:szCs w:val="18"/>
        </w:rPr>
        <w:t>the live experience</w:t>
      </w:r>
      <w:r w:rsidR="007C40B6" w:rsidRPr="00B860A5">
        <w:rPr>
          <w:rFonts w:ascii="Gotham Book" w:hAnsi="Gotham Book"/>
          <w:sz w:val="18"/>
          <w:szCs w:val="18"/>
        </w:rPr>
        <w:t xml:space="preserve"> and we </w:t>
      </w:r>
      <w:r w:rsidR="00874FDD" w:rsidRPr="00B860A5">
        <w:rPr>
          <w:rFonts w:ascii="Gotham Book" w:hAnsi="Gotham Book"/>
          <w:sz w:val="18"/>
          <w:szCs w:val="18"/>
        </w:rPr>
        <w:t xml:space="preserve">value </w:t>
      </w:r>
      <w:r w:rsidR="00874FDD" w:rsidRPr="00B860A5">
        <w:rPr>
          <w:rFonts w:ascii="Gotham Book" w:hAnsi="Gotham Book"/>
          <w:b/>
          <w:bCs/>
          <w:sz w:val="18"/>
          <w:szCs w:val="18"/>
        </w:rPr>
        <w:t xml:space="preserve">Creativity, Collaboration, Excellence </w:t>
      </w:r>
      <w:r w:rsidR="00874FDD" w:rsidRPr="00B860A5">
        <w:rPr>
          <w:rFonts w:ascii="Gotham Book" w:hAnsi="Gotham Book"/>
          <w:sz w:val="18"/>
          <w:szCs w:val="18"/>
        </w:rPr>
        <w:t xml:space="preserve">and </w:t>
      </w:r>
      <w:r w:rsidR="00874FDD" w:rsidRPr="00B860A5">
        <w:rPr>
          <w:rFonts w:ascii="Gotham Book" w:hAnsi="Gotham Book"/>
          <w:b/>
          <w:bCs/>
          <w:sz w:val="18"/>
          <w:szCs w:val="18"/>
        </w:rPr>
        <w:t>Respect.</w:t>
      </w:r>
      <w:r w:rsidR="007C6C8E" w:rsidRPr="00B860A5">
        <w:rPr>
          <w:rFonts w:ascii="Gotham Book" w:hAnsi="Gotham Book"/>
          <w:b/>
          <w:bCs/>
          <w:sz w:val="18"/>
          <w:szCs w:val="18"/>
        </w:rPr>
        <w:t xml:space="preserve"> </w:t>
      </w:r>
      <w:bookmarkStart w:id="0" w:name="_Hlk104812588"/>
      <w:r w:rsidR="007C6C8E" w:rsidRPr="00B860A5">
        <w:rPr>
          <w:rFonts w:ascii="Gotham Book" w:hAnsi="Gotham Book"/>
          <w:b/>
          <w:bCs/>
          <w:sz w:val="18"/>
          <w:szCs w:val="18"/>
        </w:rPr>
        <w:br/>
      </w:r>
    </w:p>
    <w:p w14:paraId="3530CF3F" w14:textId="77777777" w:rsidR="004565B5" w:rsidRPr="004565B5" w:rsidRDefault="00435564" w:rsidP="004565B5">
      <w:pPr>
        <w:pStyle w:val="NormalWeb"/>
        <w:shd w:val="clear" w:color="auto" w:fill="FFFFFF"/>
        <w:spacing w:before="0" w:beforeAutospacing="0" w:after="240" w:afterAutospacing="0"/>
        <w:rPr>
          <w:rFonts w:ascii="Gotham Book" w:hAnsi="Gotham Book"/>
          <w:color w:val="333333"/>
          <w:sz w:val="18"/>
          <w:szCs w:val="18"/>
        </w:rPr>
      </w:pPr>
      <w:r w:rsidRPr="00884F45">
        <w:rPr>
          <w:rFonts w:ascii="Gotham Book" w:hAnsi="Gotham Book"/>
          <w:b/>
          <w:bCs/>
          <w:color w:val="BA3117" w:themeColor="accent6"/>
          <w:sz w:val="18"/>
          <w:szCs w:val="18"/>
        </w:rPr>
        <w:t>A</w:t>
      </w:r>
      <w:r w:rsidR="001F7481" w:rsidRPr="00884F45">
        <w:rPr>
          <w:rFonts w:ascii="Gotham Book" w:hAnsi="Gotham Book"/>
          <w:b/>
          <w:bCs/>
          <w:color w:val="BA3117" w:themeColor="accent6"/>
          <w:sz w:val="18"/>
          <w:szCs w:val="18"/>
        </w:rPr>
        <w:t>BOUT THIS ROLE</w:t>
      </w:r>
      <w:bookmarkEnd w:id="0"/>
      <w:r w:rsidR="00B860A5" w:rsidRPr="00884F45">
        <w:rPr>
          <w:rFonts w:ascii="Gotham Book" w:hAnsi="Gotham Book"/>
          <w:b/>
          <w:bCs/>
          <w:color w:val="BA3117" w:themeColor="accent6"/>
          <w:sz w:val="18"/>
          <w:szCs w:val="18"/>
        </w:rPr>
        <w:t xml:space="preserve">: </w:t>
      </w:r>
      <w:r w:rsidR="004565B5" w:rsidRPr="004565B5">
        <w:rPr>
          <w:rFonts w:ascii="Gotham Book" w:hAnsi="Gotham Book"/>
          <w:color w:val="333333"/>
          <w:sz w:val="18"/>
          <w:szCs w:val="18"/>
        </w:rPr>
        <w:t>This role will support our current in-house StaffSavvy team with the implementation and ongoing maintenance of the StaffSavvy system.</w:t>
      </w:r>
    </w:p>
    <w:p w14:paraId="2C8B7BEE" w14:textId="77777777" w:rsidR="004565B5" w:rsidRPr="004565B5" w:rsidRDefault="004565B5" w:rsidP="004565B5">
      <w:pPr>
        <w:pStyle w:val="NormalWeb"/>
        <w:shd w:val="clear" w:color="auto" w:fill="FFFFFF"/>
        <w:spacing w:before="0" w:beforeAutospacing="0" w:after="240" w:afterAutospacing="0"/>
        <w:rPr>
          <w:rFonts w:ascii="Gotham Book" w:hAnsi="Gotham Book"/>
          <w:color w:val="333333"/>
          <w:sz w:val="18"/>
          <w:szCs w:val="18"/>
        </w:rPr>
      </w:pPr>
      <w:r w:rsidRPr="004565B5">
        <w:rPr>
          <w:rFonts w:ascii="Gotham Book" w:hAnsi="Gotham Book"/>
          <w:color w:val="333333"/>
          <w:sz w:val="18"/>
          <w:szCs w:val="18"/>
        </w:rPr>
        <w:t>Applicants </w:t>
      </w:r>
      <w:r w:rsidRPr="004565B5">
        <w:rPr>
          <w:rStyle w:val="Strong"/>
          <w:rFonts w:ascii="Gotham Book" w:hAnsi="Gotham Book"/>
          <w:color w:val="333333"/>
          <w:sz w:val="18"/>
          <w:szCs w:val="18"/>
        </w:rPr>
        <w:t>must</w:t>
      </w:r>
      <w:r w:rsidRPr="004565B5">
        <w:rPr>
          <w:rFonts w:ascii="Gotham Book" w:hAnsi="Gotham Book"/>
          <w:color w:val="333333"/>
          <w:sz w:val="18"/>
          <w:szCs w:val="18"/>
        </w:rPr>
        <w:t> have either:</w:t>
      </w:r>
    </w:p>
    <w:p w14:paraId="7E1E1D58" w14:textId="77777777" w:rsidR="004565B5" w:rsidRPr="004565B5" w:rsidRDefault="004565B5" w:rsidP="004565B5">
      <w:pPr>
        <w:pStyle w:val="NormalWeb"/>
        <w:numPr>
          <w:ilvl w:val="0"/>
          <w:numId w:val="44"/>
        </w:numPr>
        <w:shd w:val="clear" w:color="auto" w:fill="FFFFFF"/>
        <w:spacing w:before="0" w:beforeAutospacing="0" w:after="240" w:afterAutospacing="0"/>
        <w:ind w:left="1080"/>
        <w:rPr>
          <w:rFonts w:ascii="Gotham Book" w:hAnsi="Gotham Book"/>
          <w:color w:val="333333"/>
          <w:sz w:val="18"/>
          <w:szCs w:val="18"/>
        </w:rPr>
      </w:pPr>
      <w:r w:rsidRPr="004565B5">
        <w:rPr>
          <w:rFonts w:ascii="Gotham Book" w:hAnsi="Gotham Book"/>
          <w:color w:val="333333"/>
          <w:sz w:val="18"/>
          <w:szCs w:val="18"/>
        </w:rPr>
        <w:t>Operational experience using StaffSavvy, including the ability to troubleshoot and resolve system issues from an operational user perspective.</w:t>
      </w:r>
    </w:p>
    <w:p w14:paraId="6458A889" w14:textId="77777777" w:rsidR="004565B5" w:rsidRPr="004565B5" w:rsidRDefault="004565B5" w:rsidP="004565B5">
      <w:pPr>
        <w:pStyle w:val="NormalWeb"/>
        <w:numPr>
          <w:ilvl w:val="0"/>
          <w:numId w:val="44"/>
        </w:numPr>
        <w:shd w:val="clear" w:color="auto" w:fill="FFFFFF"/>
        <w:spacing w:before="0" w:beforeAutospacing="0" w:after="240" w:afterAutospacing="0"/>
        <w:ind w:left="1080"/>
        <w:rPr>
          <w:rFonts w:ascii="Gotham Book" w:hAnsi="Gotham Book"/>
          <w:color w:val="333333"/>
          <w:sz w:val="18"/>
          <w:szCs w:val="18"/>
        </w:rPr>
      </w:pPr>
      <w:r w:rsidRPr="004565B5">
        <w:rPr>
          <w:rFonts w:ascii="Gotham Book" w:hAnsi="Gotham Book"/>
          <w:color w:val="333333"/>
          <w:sz w:val="18"/>
          <w:szCs w:val="18"/>
        </w:rPr>
        <w:t>Knowledge of legislation, compliance, and people management.</w:t>
      </w:r>
    </w:p>
    <w:p w14:paraId="38467B71" w14:textId="77777777" w:rsidR="004565B5" w:rsidRPr="004565B5" w:rsidRDefault="004565B5" w:rsidP="004565B5">
      <w:pPr>
        <w:pStyle w:val="NormalWeb"/>
        <w:shd w:val="clear" w:color="auto" w:fill="FFFFFF"/>
        <w:spacing w:before="0" w:beforeAutospacing="0" w:after="240" w:afterAutospacing="0"/>
        <w:rPr>
          <w:rFonts w:ascii="Gotham Book" w:hAnsi="Gotham Book"/>
          <w:color w:val="333333"/>
          <w:sz w:val="18"/>
          <w:szCs w:val="18"/>
        </w:rPr>
      </w:pPr>
      <w:r w:rsidRPr="004565B5">
        <w:rPr>
          <w:rFonts w:ascii="Gotham Book" w:hAnsi="Gotham Book"/>
          <w:color w:val="333333"/>
          <w:sz w:val="18"/>
          <w:szCs w:val="18"/>
        </w:rPr>
        <w:t>The role is 2.5 days per week (2 days × 8 hours and 1 day × 4 hours). Working hours will be Monday to Friday between 08:00 and 18:00, with the specific working days fixed for the duration of the contract. Preferred working days are Tuesday, Wednesday, and Friday.</w:t>
      </w:r>
    </w:p>
    <w:p w14:paraId="02FA7891" w14:textId="77777777" w:rsidR="004565B5" w:rsidRPr="004565B5" w:rsidRDefault="004565B5" w:rsidP="004565B5">
      <w:pPr>
        <w:pStyle w:val="NormalWeb"/>
        <w:shd w:val="clear" w:color="auto" w:fill="FFFFFF"/>
        <w:spacing w:before="0" w:beforeAutospacing="0" w:after="240" w:afterAutospacing="0"/>
        <w:rPr>
          <w:rFonts w:ascii="Gotham Book" w:hAnsi="Gotham Book"/>
          <w:color w:val="333333"/>
          <w:sz w:val="18"/>
          <w:szCs w:val="18"/>
        </w:rPr>
      </w:pPr>
      <w:r w:rsidRPr="004565B5">
        <w:rPr>
          <w:rFonts w:ascii="Gotham Book" w:hAnsi="Gotham Book"/>
          <w:color w:val="333333"/>
          <w:sz w:val="18"/>
          <w:szCs w:val="18"/>
        </w:rPr>
        <w:t>This is a 6-month fixed-term position, with the possibility of extension.</w:t>
      </w:r>
    </w:p>
    <w:p w14:paraId="351DF05B" w14:textId="66FDD5AD" w:rsidR="00884F45" w:rsidRPr="00406017" w:rsidRDefault="004565B5" w:rsidP="004565B5">
      <w:pPr>
        <w:pStyle w:val="NormalWeb"/>
        <w:shd w:val="clear" w:color="auto" w:fill="FFFFFF"/>
        <w:spacing w:before="0" w:beforeAutospacing="0" w:after="240" w:afterAutospacing="0"/>
        <w:rPr>
          <w:rFonts w:ascii="Gotham Book" w:hAnsi="Gotham Book"/>
          <w:color w:val="333333"/>
          <w:sz w:val="18"/>
          <w:szCs w:val="18"/>
        </w:rPr>
      </w:pPr>
      <w:r w:rsidRPr="004565B5">
        <w:rPr>
          <w:rFonts w:ascii="Gotham Book" w:hAnsi="Gotham Book"/>
          <w:color w:val="333333"/>
          <w:sz w:val="18"/>
          <w:szCs w:val="18"/>
        </w:rPr>
        <w:t>There will be some travel expected to Woking/London offices and venues, and any travel will be claimed from your contractual location via expenses, including any train tickets/car mileage.</w:t>
      </w:r>
    </w:p>
    <w:p w14:paraId="3D70BB9D" w14:textId="589A9512" w:rsidR="008F0728" w:rsidRPr="00884F45" w:rsidRDefault="008F0728" w:rsidP="00884F45">
      <w:pPr>
        <w:shd w:val="clear" w:color="auto" w:fill="FFFFFF" w:themeFill="background2"/>
        <w:rPr>
          <w:rFonts w:ascii="Gotham Book" w:hAnsi="Gotham Book"/>
          <w:b/>
          <w:bCs/>
          <w:color w:val="BA3117" w:themeColor="accent6"/>
          <w:sz w:val="18"/>
          <w:szCs w:val="18"/>
        </w:rPr>
      </w:pPr>
      <w:r w:rsidRPr="00884F45">
        <w:rPr>
          <w:rFonts w:ascii="Gotham Book" w:hAnsi="Gotham Book"/>
          <w:b/>
          <w:bCs/>
          <w:color w:val="BA3117" w:themeColor="accent6"/>
          <w:sz w:val="18"/>
          <w:szCs w:val="18"/>
        </w:rPr>
        <w:t>KEY RESPONSIBILITIES</w:t>
      </w:r>
    </w:p>
    <w:p w14:paraId="2771F72E" w14:textId="77777777" w:rsidR="008F0728" w:rsidRPr="00884F45" w:rsidRDefault="008F0728" w:rsidP="008F0728">
      <w:pPr>
        <w:numPr>
          <w:ilvl w:val="0"/>
          <w:numId w:val="42"/>
        </w:numPr>
        <w:shd w:val="clear" w:color="auto" w:fill="FFFFFF"/>
        <w:rPr>
          <w:rFonts w:ascii="Gotham Book" w:eastAsia="Times New Roman" w:hAnsi="Gotham Book" w:cs="Helvetica"/>
          <w:color w:val="0A0A0A"/>
          <w:sz w:val="18"/>
          <w:szCs w:val="18"/>
          <w:lang w:eastAsia="en-GB"/>
        </w:rPr>
      </w:pPr>
      <w:r w:rsidRPr="00884F45">
        <w:rPr>
          <w:rFonts w:ascii="Gotham Book" w:eastAsia="Times New Roman" w:hAnsi="Gotham Book" w:cs="Helvetica"/>
          <w:color w:val="0A0A0A"/>
          <w:sz w:val="18"/>
          <w:szCs w:val="18"/>
          <w:lang w:eastAsia="en-GB"/>
        </w:rPr>
        <w:t>Assist with the recruitment process, helping to ensure it is fair, consistent, and well-coordinated.</w:t>
      </w:r>
    </w:p>
    <w:p w14:paraId="5A246B2A" w14:textId="2D509AA7" w:rsidR="008F0728" w:rsidRPr="00884F45" w:rsidRDefault="008F0728" w:rsidP="008F0728">
      <w:pPr>
        <w:numPr>
          <w:ilvl w:val="0"/>
          <w:numId w:val="42"/>
        </w:numPr>
        <w:shd w:val="clear" w:color="auto" w:fill="FFFFFF"/>
        <w:rPr>
          <w:rFonts w:ascii="Gotham Book" w:eastAsia="Times New Roman" w:hAnsi="Gotham Book" w:cs="Helvetica"/>
          <w:color w:val="0A0A0A"/>
          <w:sz w:val="18"/>
          <w:szCs w:val="18"/>
          <w:lang w:eastAsia="en-GB"/>
        </w:rPr>
      </w:pPr>
      <w:r w:rsidRPr="00884F45">
        <w:rPr>
          <w:rFonts w:ascii="Gotham Book" w:eastAsia="Times New Roman" w:hAnsi="Gotham Book" w:cs="Helvetica"/>
          <w:color w:val="0A0A0A"/>
          <w:sz w:val="18"/>
          <w:szCs w:val="18"/>
          <w:lang w:eastAsia="en-GB"/>
        </w:rPr>
        <w:t>Help resolve day-to-day</w:t>
      </w:r>
      <w:r w:rsidR="00572527">
        <w:rPr>
          <w:rFonts w:ascii="Gotham Book" w:eastAsia="Times New Roman" w:hAnsi="Gotham Book" w:cs="Helvetica"/>
          <w:color w:val="0A0A0A"/>
          <w:sz w:val="18"/>
          <w:szCs w:val="18"/>
          <w:lang w:eastAsia="en-GB"/>
        </w:rPr>
        <w:t xml:space="preserve"> StaffSavvy</w:t>
      </w:r>
      <w:r w:rsidRPr="00884F45">
        <w:rPr>
          <w:rFonts w:ascii="Gotham Book" w:eastAsia="Times New Roman" w:hAnsi="Gotham Book" w:cs="Helvetica"/>
          <w:color w:val="0A0A0A"/>
          <w:sz w:val="18"/>
          <w:szCs w:val="18"/>
          <w:lang w:eastAsia="en-GB"/>
        </w:rPr>
        <w:t xml:space="preserve"> operational issues, escalating where necessary and supporting timely solutions.</w:t>
      </w:r>
    </w:p>
    <w:p w14:paraId="423000BA" w14:textId="77777777" w:rsidR="008F0728" w:rsidRPr="00884F45" w:rsidRDefault="008F0728" w:rsidP="008F0728">
      <w:pPr>
        <w:numPr>
          <w:ilvl w:val="0"/>
          <w:numId w:val="42"/>
        </w:numPr>
        <w:shd w:val="clear" w:color="auto" w:fill="FFFFFF"/>
        <w:rPr>
          <w:rFonts w:ascii="Gotham Book" w:eastAsia="Times New Roman" w:hAnsi="Gotham Book" w:cs="Helvetica"/>
          <w:color w:val="0A0A0A"/>
          <w:sz w:val="18"/>
          <w:szCs w:val="18"/>
          <w:lang w:eastAsia="en-GB"/>
        </w:rPr>
      </w:pPr>
      <w:r w:rsidRPr="00884F45">
        <w:rPr>
          <w:rFonts w:ascii="Gotham Book" w:eastAsia="Times New Roman" w:hAnsi="Gotham Book" w:cs="Helvetica"/>
          <w:color w:val="0A0A0A"/>
          <w:sz w:val="18"/>
          <w:szCs w:val="18"/>
          <w:lang w:eastAsia="en-GB"/>
        </w:rPr>
        <w:t>Complete data transfers and data entry tasks, ensuring information is accurately recorded and systems are updated in a timely manner.</w:t>
      </w:r>
    </w:p>
    <w:p w14:paraId="4698AA93" w14:textId="77777777" w:rsidR="008F0728" w:rsidRPr="008F0728" w:rsidRDefault="008F0728" w:rsidP="008F0728">
      <w:pPr>
        <w:numPr>
          <w:ilvl w:val="0"/>
          <w:numId w:val="42"/>
        </w:numPr>
        <w:shd w:val="clear" w:color="auto" w:fill="FFFFFF"/>
        <w:rPr>
          <w:rFonts w:ascii="Gotham Book" w:eastAsia="Times New Roman" w:hAnsi="Gotham Book" w:cs="Helvetica"/>
          <w:color w:val="0A0A0A"/>
          <w:sz w:val="18"/>
          <w:szCs w:val="18"/>
          <w:lang w:eastAsia="en-GB"/>
        </w:rPr>
      </w:pPr>
      <w:r w:rsidRPr="008F0728">
        <w:rPr>
          <w:rFonts w:ascii="Gotham Book" w:eastAsia="Times New Roman" w:hAnsi="Gotham Book" w:cs="Helvetica"/>
          <w:color w:val="0A0A0A"/>
          <w:sz w:val="18"/>
          <w:szCs w:val="18"/>
          <w:lang w:eastAsia="en-GB"/>
        </w:rPr>
        <w:t>Contribute to reviewing and improving existing processes, suggesting ways to support more efficient ways of working.</w:t>
      </w:r>
    </w:p>
    <w:p w14:paraId="0AC8D81B" w14:textId="77777777" w:rsidR="008F0728" w:rsidRPr="00B860A5" w:rsidRDefault="008F0728" w:rsidP="00211B5F">
      <w:pPr>
        <w:pStyle w:val="NormalWeb"/>
        <w:shd w:val="clear" w:color="auto" w:fill="FFFFFF"/>
        <w:spacing w:before="0" w:beforeAutospacing="0" w:after="240" w:afterAutospacing="0"/>
        <w:rPr>
          <w:rFonts w:ascii="Gotham Book" w:hAnsi="Gotham Book"/>
          <w:b/>
          <w:bCs/>
          <w:color w:val="BA3117" w:themeColor="accent6"/>
          <w:sz w:val="18"/>
          <w:szCs w:val="18"/>
        </w:rPr>
      </w:pPr>
    </w:p>
    <w:p w14:paraId="4F0CD88D" w14:textId="76942432" w:rsidR="003220DC" w:rsidRPr="00B860A5" w:rsidRDefault="005A06F5" w:rsidP="004565B5">
      <w:pPr>
        <w:pStyle w:val="NormalWeb"/>
        <w:shd w:val="clear" w:color="auto" w:fill="FFFFFF"/>
        <w:spacing w:before="0" w:beforeAutospacing="0" w:after="240" w:afterAutospacing="0"/>
        <w:rPr>
          <w:rFonts w:ascii="Gotham Book" w:eastAsia="Gotham Book" w:hAnsi="Gotham Book" w:cs="Gotham Book"/>
          <w:color w:val="000000" w:themeColor="text1"/>
          <w:sz w:val="18"/>
          <w:szCs w:val="18"/>
        </w:rPr>
      </w:pPr>
      <w:r w:rsidRPr="00B860A5">
        <w:rPr>
          <w:rFonts w:ascii="Gotham Book" w:hAnsi="Gotham Book"/>
          <w:b/>
          <w:bCs/>
          <w:color w:val="BA3117" w:themeColor="accent6"/>
          <w:sz w:val="18"/>
          <w:szCs w:val="18"/>
        </w:rPr>
        <w:lastRenderedPageBreak/>
        <w:t>ABOUT YOU</w:t>
      </w:r>
      <w:r w:rsidR="00B860A5">
        <w:rPr>
          <w:rFonts w:ascii="Gotham Book" w:hAnsi="Gotham Book"/>
          <w:color w:val="333333"/>
          <w:sz w:val="18"/>
          <w:szCs w:val="18"/>
        </w:rPr>
        <w:t xml:space="preserve">: </w:t>
      </w:r>
      <w:r w:rsidR="004565B5" w:rsidRPr="004565B5">
        <w:rPr>
          <w:rFonts w:ascii="Gotham Book" w:hAnsi="Gotham Book"/>
          <w:color w:val="333333"/>
          <w:sz w:val="18"/>
          <w:szCs w:val="18"/>
          <w:shd w:val="clear" w:color="auto" w:fill="FFFFFF"/>
        </w:rPr>
        <w:t>You’re passionate about creating better experiences for teams and venues and are excited to support the next phase of this project. You have a strong interest in the StaffSavvy platform and are eager to help drive its continued success.</w:t>
      </w:r>
      <w:r w:rsidR="004565B5" w:rsidRPr="004565B5">
        <w:rPr>
          <w:rFonts w:ascii="Gotham Book" w:hAnsi="Gotham Book"/>
          <w:color w:val="333333"/>
          <w:sz w:val="18"/>
          <w:szCs w:val="18"/>
        </w:rPr>
        <w:br/>
      </w:r>
      <w:r w:rsidR="004565B5" w:rsidRPr="004565B5">
        <w:rPr>
          <w:rFonts w:ascii="Gotham Book" w:hAnsi="Gotham Book"/>
          <w:color w:val="333333"/>
          <w:sz w:val="18"/>
          <w:szCs w:val="18"/>
        </w:rPr>
        <w:br/>
      </w:r>
      <w:r w:rsidR="004565B5" w:rsidRPr="004565B5">
        <w:rPr>
          <w:rFonts w:ascii="Gotham Book" w:hAnsi="Gotham Book"/>
          <w:color w:val="333333"/>
          <w:sz w:val="18"/>
          <w:szCs w:val="18"/>
          <w:shd w:val="clear" w:color="auto" w:fill="FFFFFF"/>
        </w:rPr>
        <w:t xml:space="preserve">You must have either operational experience using the platform, including </w:t>
      </w:r>
      <w:proofErr w:type="gramStart"/>
      <w:r w:rsidR="004565B5" w:rsidRPr="004565B5">
        <w:rPr>
          <w:rFonts w:ascii="Gotham Book" w:hAnsi="Gotham Book"/>
          <w:color w:val="333333"/>
          <w:sz w:val="18"/>
          <w:szCs w:val="18"/>
          <w:shd w:val="clear" w:color="auto" w:fill="FFFFFF"/>
        </w:rPr>
        <w:t>troubleshooting</w:t>
      </w:r>
      <w:proofErr w:type="gramEnd"/>
      <w:r w:rsidR="004565B5" w:rsidRPr="004565B5">
        <w:rPr>
          <w:rFonts w:ascii="Gotham Book" w:hAnsi="Gotham Book"/>
          <w:color w:val="333333"/>
          <w:sz w:val="18"/>
          <w:szCs w:val="18"/>
          <w:shd w:val="clear" w:color="auto" w:fill="FFFFFF"/>
        </w:rPr>
        <w:t xml:space="preserve"> and resolving issues, or knowledge of people management, legislation, organisational policies, and compliance requirements.</w:t>
      </w:r>
      <w:r w:rsidR="004565B5" w:rsidRPr="004565B5">
        <w:rPr>
          <w:rFonts w:ascii="Gotham Book" w:hAnsi="Gotham Book"/>
          <w:color w:val="333333"/>
          <w:sz w:val="18"/>
          <w:szCs w:val="18"/>
        </w:rPr>
        <w:br/>
      </w:r>
      <w:r w:rsidR="004565B5" w:rsidRPr="004565B5">
        <w:rPr>
          <w:rFonts w:ascii="Gotham Book" w:hAnsi="Gotham Book"/>
          <w:color w:val="333333"/>
          <w:sz w:val="18"/>
          <w:szCs w:val="18"/>
        </w:rPr>
        <w:br/>
      </w:r>
      <w:r w:rsidR="004565B5" w:rsidRPr="004565B5">
        <w:rPr>
          <w:rFonts w:ascii="Gotham Book" w:hAnsi="Gotham Book"/>
          <w:color w:val="333333"/>
          <w:sz w:val="18"/>
          <w:szCs w:val="18"/>
          <w:shd w:val="clear" w:color="auto" w:fill="FFFFFF"/>
        </w:rPr>
        <w:t>You thrive in a collaborative, remote-first environment and are comfortable taking initiative. You enjoy solving problems creatively and approach challenges with both innovation and sensitivity, particularly when handling data or supporting process changes. You understand the value of well-defined processes, whether localised to a single venue or applied across the wider business.</w:t>
      </w:r>
    </w:p>
    <w:p w14:paraId="69E348F3" w14:textId="77777777" w:rsidR="00406017" w:rsidRPr="00406017" w:rsidRDefault="00406017" w:rsidP="54A9791F">
      <w:pPr>
        <w:rPr>
          <w:rFonts w:ascii="Gotham Book" w:eastAsia="Gotham Book" w:hAnsi="Gotham Book" w:cs="Gotham Book"/>
          <w:i/>
          <w:iCs/>
          <w:color w:val="000000" w:themeColor="text1"/>
          <w:sz w:val="18"/>
          <w:szCs w:val="18"/>
        </w:rPr>
      </w:pPr>
    </w:p>
    <w:p w14:paraId="6308AFBA" w14:textId="32FB3314" w:rsidR="1CE5B06E" w:rsidRPr="00406017" w:rsidRDefault="1CE5B06E" w:rsidP="54A9791F">
      <w:pPr>
        <w:rPr>
          <w:rFonts w:ascii="Gotham Book" w:eastAsia="Gotham Book" w:hAnsi="Gotham Book" w:cs="Gotham Book"/>
          <w:i/>
          <w:iCs/>
          <w:color w:val="000000" w:themeColor="text1"/>
          <w:sz w:val="18"/>
          <w:szCs w:val="18"/>
        </w:rPr>
      </w:pPr>
      <w:r w:rsidRPr="00406017">
        <w:rPr>
          <w:rFonts w:ascii="Gotham Book" w:eastAsia="Gotham Book" w:hAnsi="Gotham Book" w:cs="Gotham Book"/>
          <w:i/>
          <w:iCs/>
          <w:color w:val="000000" w:themeColor="text1"/>
          <w:sz w:val="18"/>
          <w:szCs w:val="18"/>
        </w:rPr>
        <w:t>Trafalgar Entertainment is an equal opportunity employer. We celebrate diversity and are committed to creating an inclusive environment for all employees.</w:t>
      </w:r>
      <w:r w:rsidR="00931F9B" w:rsidRPr="00406017">
        <w:rPr>
          <w:rFonts w:ascii="Gotham Book" w:eastAsia="Gotham Book" w:hAnsi="Gotham Book" w:cs="Gotham Book"/>
          <w:i/>
          <w:iCs/>
          <w:color w:val="000000" w:themeColor="text1"/>
          <w:sz w:val="18"/>
          <w:szCs w:val="18"/>
        </w:rPr>
        <w:t xml:space="preserve"> We welcome applications from people in groups where we are under-represented, for example people with disabilities, from minority ethnic groups, older returners and people who are neurodivergent.</w:t>
      </w:r>
    </w:p>
    <w:p w14:paraId="287C8E54" w14:textId="77777777" w:rsidR="0043419F" w:rsidRPr="00406017" w:rsidRDefault="0043419F" w:rsidP="54A9791F">
      <w:pPr>
        <w:rPr>
          <w:rFonts w:ascii="Gotham Book" w:eastAsia="Gotham Book" w:hAnsi="Gotham Book" w:cs="Gotham Book"/>
          <w:i/>
          <w:iCs/>
          <w:color w:val="000000" w:themeColor="text1"/>
          <w:sz w:val="18"/>
          <w:szCs w:val="18"/>
        </w:rPr>
      </w:pPr>
    </w:p>
    <w:p w14:paraId="430EBA4A" w14:textId="162FFB88" w:rsidR="1CE5B06E" w:rsidRPr="00406017" w:rsidRDefault="1CE5B06E" w:rsidP="54A9791F">
      <w:pPr>
        <w:pStyle w:val="NoSpacing"/>
        <w:rPr>
          <w:rFonts w:ascii="Gotham Book" w:eastAsia="Gotham Book" w:hAnsi="Gotham Book" w:cs="Gotham Book"/>
          <w:i/>
          <w:iCs/>
          <w:color w:val="000000" w:themeColor="text1"/>
          <w:sz w:val="18"/>
          <w:szCs w:val="18"/>
        </w:rPr>
      </w:pPr>
      <w:r w:rsidRPr="00406017">
        <w:rPr>
          <w:rFonts w:ascii="Gotham Book" w:eastAsia="Gotham Book" w:hAnsi="Gotham Book" w:cs="Gotham Book"/>
          <w:i/>
          <w:iCs/>
          <w:color w:val="000000" w:themeColor="text1"/>
          <w:sz w:val="18"/>
          <w:szCs w:val="18"/>
          <w:lang w:val="en-US"/>
        </w:rPr>
        <w:t xml:space="preserve">We are curious, </w:t>
      </w:r>
      <w:proofErr w:type="gramStart"/>
      <w:r w:rsidRPr="00406017">
        <w:rPr>
          <w:rFonts w:ascii="Gotham Book" w:eastAsia="Gotham Book" w:hAnsi="Gotham Book" w:cs="Gotham Book"/>
          <w:i/>
          <w:iCs/>
          <w:color w:val="000000" w:themeColor="text1"/>
          <w:sz w:val="18"/>
          <w:szCs w:val="18"/>
          <w:lang w:val="en-US"/>
        </w:rPr>
        <w:t>courageous</w:t>
      </w:r>
      <w:proofErr w:type="gramEnd"/>
      <w:r w:rsidRPr="00406017">
        <w:rPr>
          <w:rFonts w:ascii="Gotham Book" w:eastAsia="Gotham Book" w:hAnsi="Gotham Book" w:cs="Gotham Book"/>
          <w:i/>
          <w:iCs/>
          <w:color w:val="000000" w:themeColor="text1"/>
          <w:sz w:val="18"/>
          <w:szCs w:val="18"/>
          <w:lang w:val="en-US"/>
        </w:rPr>
        <w:t xml:space="preserve"> and ambitious, empowering people to challenge and innovate in pursuit of excellence.</w:t>
      </w:r>
    </w:p>
    <w:p w14:paraId="53FFBCF7" w14:textId="21CA63C8" w:rsidR="54A9791F" w:rsidRPr="00911E3F" w:rsidRDefault="54A9791F" w:rsidP="54A9791F">
      <w:pPr>
        <w:rPr>
          <w:rFonts w:ascii="Gotham Book" w:hAnsi="Gotham Book"/>
          <w:sz w:val="18"/>
          <w:szCs w:val="18"/>
        </w:rPr>
      </w:pPr>
    </w:p>
    <w:sectPr w:rsidR="54A9791F" w:rsidRPr="00911E3F"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ECFE" w14:textId="77777777" w:rsidR="008A0979" w:rsidRDefault="008A0979" w:rsidP="002442B6">
      <w:r>
        <w:separator/>
      </w:r>
    </w:p>
  </w:endnote>
  <w:endnote w:type="continuationSeparator" w:id="0">
    <w:p w14:paraId="3D6F9A59" w14:textId="77777777" w:rsidR="008A0979" w:rsidRDefault="008A0979" w:rsidP="002442B6">
      <w:r>
        <w:continuationSeparator/>
      </w:r>
    </w:p>
  </w:endnote>
  <w:endnote w:type="continuationNotice" w:id="1">
    <w:p w14:paraId="600E2C60" w14:textId="77777777" w:rsidR="008A0979" w:rsidRDefault="008A0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2000604040000020004"/>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224C" w14:textId="77777777" w:rsidR="008A0979" w:rsidRDefault="008A0979" w:rsidP="002442B6">
      <w:r>
        <w:separator/>
      </w:r>
    </w:p>
  </w:footnote>
  <w:footnote w:type="continuationSeparator" w:id="0">
    <w:p w14:paraId="1C460454" w14:textId="77777777" w:rsidR="008A0979" w:rsidRDefault="008A0979" w:rsidP="002442B6">
      <w:r>
        <w:continuationSeparator/>
      </w:r>
    </w:p>
  </w:footnote>
  <w:footnote w:type="continuationNotice" w:id="1">
    <w:p w14:paraId="1852DAD7" w14:textId="77777777" w:rsidR="008A0979" w:rsidRDefault="008A09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1" w15:restartNumberingAfterBreak="0">
    <w:nsid w:val="08F12A1E"/>
    <w:multiLevelType w:val="hybridMultilevel"/>
    <w:tmpl w:val="D8CA7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3" w15:restartNumberingAfterBreak="0">
    <w:nsid w:val="0E23788C"/>
    <w:multiLevelType w:val="hybridMultilevel"/>
    <w:tmpl w:val="8C7C1BB2"/>
    <w:lvl w:ilvl="0" w:tplc="1BCA82D4">
      <w:start w:val="33"/>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6"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8"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0"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1" w15:restartNumberingAfterBreak="0">
    <w:nsid w:val="2B284939"/>
    <w:multiLevelType w:val="multilevel"/>
    <w:tmpl w:val="AC82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3" w15:restartNumberingAfterBreak="0">
    <w:nsid w:val="2DCC32DB"/>
    <w:multiLevelType w:val="hybridMultilevel"/>
    <w:tmpl w:val="97A04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5"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6"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7"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8"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20"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1"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2"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3"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4"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5"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6"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7"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28"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29"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30" w15:restartNumberingAfterBreak="0">
    <w:nsid w:val="57B3239F"/>
    <w:multiLevelType w:val="multilevel"/>
    <w:tmpl w:val="6BB8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2"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CEE65C4"/>
    <w:multiLevelType w:val="multilevel"/>
    <w:tmpl w:val="B920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7"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38"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39"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0"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41"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114A8"/>
    <w:multiLevelType w:val="hybridMultilevel"/>
    <w:tmpl w:val="529A4D0A"/>
    <w:lvl w:ilvl="0" w:tplc="1BCA82D4">
      <w:start w:val="33"/>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7959601">
    <w:abstractNumId w:val="4"/>
  </w:num>
  <w:num w:numId="2" w16cid:durableId="1667248476">
    <w:abstractNumId w:val="41"/>
  </w:num>
  <w:num w:numId="3" w16cid:durableId="1116412132">
    <w:abstractNumId w:val="8"/>
  </w:num>
  <w:num w:numId="4" w16cid:durableId="1147698959">
    <w:abstractNumId w:val="32"/>
  </w:num>
  <w:num w:numId="5" w16cid:durableId="223108778">
    <w:abstractNumId w:val="35"/>
  </w:num>
  <w:num w:numId="6" w16cid:durableId="433523688">
    <w:abstractNumId w:val="43"/>
  </w:num>
  <w:num w:numId="7" w16cid:durableId="868833337">
    <w:abstractNumId w:val="38"/>
  </w:num>
  <w:num w:numId="8" w16cid:durableId="1535382270">
    <w:abstractNumId w:val="9"/>
  </w:num>
  <w:num w:numId="9" w16cid:durableId="1388646724">
    <w:abstractNumId w:val="29"/>
  </w:num>
  <w:num w:numId="10" w16cid:durableId="326521845">
    <w:abstractNumId w:val="10"/>
  </w:num>
  <w:num w:numId="11" w16cid:durableId="868955589">
    <w:abstractNumId w:val="37"/>
  </w:num>
  <w:num w:numId="12" w16cid:durableId="68046004">
    <w:abstractNumId w:val="26"/>
  </w:num>
  <w:num w:numId="13" w16cid:durableId="1596476246">
    <w:abstractNumId w:val="24"/>
  </w:num>
  <w:num w:numId="14" w16cid:durableId="1482848896">
    <w:abstractNumId w:val="28"/>
  </w:num>
  <w:num w:numId="15" w16cid:durableId="1393844318">
    <w:abstractNumId w:val="0"/>
  </w:num>
  <w:num w:numId="16" w16cid:durableId="975450655">
    <w:abstractNumId w:val="19"/>
  </w:num>
  <w:num w:numId="17" w16cid:durableId="49037405">
    <w:abstractNumId w:val="7"/>
  </w:num>
  <w:num w:numId="18" w16cid:durableId="1645741968">
    <w:abstractNumId w:val="14"/>
  </w:num>
  <w:num w:numId="19" w16cid:durableId="1398360276">
    <w:abstractNumId w:val="16"/>
  </w:num>
  <w:num w:numId="20" w16cid:durableId="757751047">
    <w:abstractNumId w:val="17"/>
  </w:num>
  <w:num w:numId="21" w16cid:durableId="544829107">
    <w:abstractNumId w:val="12"/>
  </w:num>
  <w:num w:numId="22" w16cid:durableId="684939566">
    <w:abstractNumId w:val="20"/>
  </w:num>
  <w:num w:numId="23" w16cid:durableId="2075424853">
    <w:abstractNumId w:val="5"/>
  </w:num>
  <w:num w:numId="24" w16cid:durableId="477461253">
    <w:abstractNumId w:val="39"/>
  </w:num>
  <w:num w:numId="25" w16cid:durableId="832841892">
    <w:abstractNumId w:val="2"/>
  </w:num>
  <w:num w:numId="26" w16cid:durableId="1321303819">
    <w:abstractNumId w:val="36"/>
  </w:num>
  <w:num w:numId="27" w16cid:durableId="796526123">
    <w:abstractNumId w:val="27"/>
  </w:num>
  <w:num w:numId="28" w16cid:durableId="1182277080">
    <w:abstractNumId w:val="15"/>
  </w:num>
  <w:num w:numId="29" w16cid:durableId="749037292">
    <w:abstractNumId w:val="21"/>
  </w:num>
  <w:num w:numId="30" w16cid:durableId="993988272">
    <w:abstractNumId w:val="31"/>
  </w:num>
  <w:num w:numId="31" w16cid:durableId="434441701">
    <w:abstractNumId w:val="23"/>
  </w:num>
  <w:num w:numId="32" w16cid:durableId="720901328">
    <w:abstractNumId w:val="40"/>
  </w:num>
  <w:num w:numId="33" w16cid:durableId="701713605">
    <w:abstractNumId w:val="22"/>
  </w:num>
  <w:num w:numId="34" w16cid:durableId="1475633744">
    <w:abstractNumId w:val="25"/>
  </w:num>
  <w:num w:numId="35" w16cid:durableId="87698191">
    <w:abstractNumId w:val="6"/>
  </w:num>
  <w:num w:numId="36" w16cid:durableId="1264609838">
    <w:abstractNumId w:val="18"/>
  </w:num>
  <w:num w:numId="37" w16cid:durableId="102458234">
    <w:abstractNumId w:val="34"/>
  </w:num>
  <w:num w:numId="38" w16cid:durableId="34502904">
    <w:abstractNumId w:val="3"/>
  </w:num>
  <w:num w:numId="39" w16cid:durableId="838882445">
    <w:abstractNumId w:val="42"/>
  </w:num>
  <w:num w:numId="40" w16cid:durableId="1120606456">
    <w:abstractNumId w:val="1"/>
  </w:num>
  <w:num w:numId="41" w16cid:durableId="1602029338">
    <w:abstractNumId w:val="13"/>
  </w:num>
  <w:num w:numId="42" w16cid:durableId="1774671764">
    <w:abstractNumId w:val="11"/>
  </w:num>
  <w:num w:numId="43" w16cid:durableId="1096287442">
    <w:abstractNumId w:val="30"/>
  </w:num>
  <w:num w:numId="44" w16cid:durableId="1224338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03191"/>
    <w:rsid w:val="000145C8"/>
    <w:rsid w:val="00017694"/>
    <w:rsid w:val="00022B33"/>
    <w:rsid w:val="0002535C"/>
    <w:rsid w:val="00040DEB"/>
    <w:rsid w:val="00047CB7"/>
    <w:rsid w:val="00054C3F"/>
    <w:rsid w:val="000575C9"/>
    <w:rsid w:val="00057DD4"/>
    <w:rsid w:val="000618BA"/>
    <w:rsid w:val="000627D0"/>
    <w:rsid w:val="0006342C"/>
    <w:rsid w:val="00063C07"/>
    <w:rsid w:val="00070D68"/>
    <w:rsid w:val="00075B12"/>
    <w:rsid w:val="00080D93"/>
    <w:rsid w:val="00083F3B"/>
    <w:rsid w:val="0008460E"/>
    <w:rsid w:val="00092332"/>
    <w:rsid w:val="000A0AEB"/>
    <w:rsid w:val="000A5F81"/>
    <w:rsid w:val="000A6994"/>
    <w:rsid w:val="000B609B"/>
    <w:rsid w:val="000C0B09"/>
    <w:rsid w:val="000C4DD3"/>
    <w:rsid w:val="000D4036"/>
    <w:rsid w:val="000D5B55"/>
    <w:rsid w:val="000E40D4"/>
    <w:rsid w:val="000E42F7"/>
    <w:rsid w:val="000F4BAE"/>
    <w:rsid w:val="000F57F7"/>
    <w:rsid w:val="00107AF3"/>
    <w:rsid w:val="00131EB5"/>
    <w:rsid w:val="001323DA"/>
    <w:rsid w:val="00151692"/>
    <w:rsid w:val="0015433B"/>
    <w:rsid w:val="001638E4"/>
    <w:rsid w:val="001672AD"/>
    <w:rsid w:val="00174B40"/>
    <w:rsid w:val="00177727"/>
    <w:rsid w:val="00180160"/>
    <w:rsid w:val="00180C1B"/>
    <w:rsid w:val="0018532A"/>
    <w:rsid w:val="001953CB"/>
    <w:rsid w:val="001A57EE"/>
    <w:rsid w:val="001B0DAB"/>
    <w:rsid w:val="001B192B"/>
    <w:rsid w:val="001B27B6"/>
    <w:rsid w:val="001B28F4"/>
    <w:rsid w:val="001C2E65"/>
    <w:rsid w:val="001D043B"/>
    <w:rsid w:val="001D238E"/>
    <w:rsid w:val="001D7181"/>
    <w:rsid w:val="001F7481"/>
    <w:rsid w:val="00210683"/>
    <w:rsid w:val="00211B5F"/>
    <w:rsid w:val="002246B1"/>
    <w:rsid w:val="00225D3C"/>
    <w:rsid w:val="00235B67"/>
    <w:rsid w:val="00235E3A"/>
    <w:rsid w:val="002442B6"/>
    <w:rsid w:val="00245B38"/>
    <w:rsid w:val="00267B58"/>
    <w:rsid w:val="00273B5A"/>
    <w:rsid w:val="00274503"/>
    <w:rsid w:val="002A009A"/>
    <w:rsid w:val="002A0465"/>
    <w:rsid w:val="002A2CAE"/>
    <w:rsid w:val="002B2174"/>
    <w:rsid w:val="002C5DBD"/>
    <w:rsid w:val="002E7F20"/>
    <w:rsid w:val="002F5082"/>
    <w:rsid w:val="002F7CF2"/>
    <w:rsid w:val="00304DAC"/>
    <w:rsid w:val="003138A4"/>
    <w:rsid w:val="003146D2"/>
    <w:rsid w:val="00321F4B"/>
    <w:rsid w:val="003220DC"/>
    <w:rsid w:val="00323303"/>
    <w:rsid w:val="00324D0C"/>
    <w:rsid w:val="003277A7"/>
    <w:rsid w:val="00327AC1"/>
    <w:rsid w:val="0033231F"/>
    <w:rsid w:val="00333E01"/>
    <w:rsid w:val="00345BF9"/>
    <w:rsid w:val="00346A63"/>
    <w:rsid w:val="00350154"/>
    <w:rsid w:val="00351C89"/>
    <w:rsid w:val="003541BE"/>
    <w:rsid w:val="00371280"/>
    <w:rsid w:val="00374B47"/>
    <w:rsid w:val="003802CA"/>
    <w:rsid w:val="00385A00"/>
    <w:rsid w:val="00385C2A"/>
    <w:rsid w:val="003919E1"/>
    <w:rsid w:val="00393283"/>
    <w:rsid w:val="00393ADA"/>
    <w:rsid w:val="00395941"/>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D0CCA"/>
    <w:rsid w:val="003E3860"/>
    <w:rsid w:val="003F23AB"/>
    <w:rsid w:val="003F38DE"/>
    <w:rsid w:val="00405220"/>
    <w:rsid w:val="00406017"/>
    <w:rsid w:val="00416AA2"/>
    <w:rsid w:val="00423B63"/>
    <w:rsid w:val="004257F5"/>
    <w:rsid w:val="00425B95"/>
    <w:rsid w:val="00427EF1"/>
    <w:rsid w:val="00432E9D"/>
    <w:rsid w:val="0043419F"/>
    <w:rsid w:val="00435564"/>
    <w:rsid w:val="0044096B"/>
    <w:rsid w:val="00450232"/>
    <w:rsid w:val="00452AC0"/>
    <w:rsid w:val="004565B5"/>
    <w:rsid w:val="004653D3"/>
    <w:rsid w:val="00481062"/>
    <w:rsid w:val="0048123C"/>
    <w:rsid w:val="00482402"/>
    <w:rsid w:val="00485373"/>
    <w:rsid w:val="004855D5"/>
    <w:rsid w:val="00486DF7"/>
    <w:rsid w:val="00494515"/>
    <w:rsid w:val="004A1264"/>
    <w:rsid w:val="004A650B"/>
    <w:rsid w:val="004A68C1"/>
    <w:rsid w:val="004B414D"/>
    <w:rsid w:val="004B4916"/>
    <w:rsid w:val="004B5390"/>
    <w:rsid w:val="004B5AF4"/>
    <w:rsid w:val="004D10CF"/>
    <w:rsid w:val="004E4E14"/>
    <w:rsid w:val="00500005"/>
    <w:rsid w:val="0050332E"/>
    <w:rsid w:val="00505C25"/>
    <w:rsid w:val="005125E2"/>
    <w:rsid w:val="00514F9A"/>
    <w:rsid w:val="0052263C"/>
    <w:rsid w:val="00524EBF"/>
    <w:rsid w:val="0052551E"/>
    <w:rsid w:val="00526291"/>
    <w:rsid w:val="00541C89"/>
    <w:rsid w:val="005444CB"/>
    <w:rsid w:val="00545755"/>
    <w:rsid w:val="00547395"/>
    <w:rsid w:val="005475E0"/>
    <w:rsid w:val="00554465"/>
    <w:rsid w:val="00555EAD"/>
    <w:rsid w:val="00561A38"/>
    <w:rsid w:val="00570219"/>
    <w:rsid w:val="00571A92"/>
    <w:rsid w:val="00572527"/>
    <w:rsid w:val="0057656F"/>
    <w:rsid w:val="005773BA"/>
    <w:rsid w:val="00586736"/>
    <w:rsid w:val="0059306C"/>
    <w:rsid w:val="0059423F"/>
    <w:rsid w:val="00597524"/>
    <w:rsid w:val="005A06F5"/>
    <w:rsid w:val="005A3B4A"/>
    <w:rsid w:val="005A6A7A"/>
    <w:rsid w:val="005B09F5"/>
    <w:rsid w:val="005B5D91"/>
    <w:rsid w:val="005B734F"/>
    <w:rsid w:val="005C1EE9"/>
    <w:rsid w:val="005C56A1"/>
    <w:rsid w:val="005D5843"/>
    <w:rsid w:val="005E2A24"/>
    <w:rsid w:val="005E49D3"/>
    <w:rsid w:val="005E58BE"/>
    <w:rsid w:val="005F2115"/>
    <w:rsid w:val="005F56FC"/>
    <w:rsid w:val="005F7620"/>
    <w:rsid w:val="005F7BF4"/>
    <w:rsid w:val="00602DF2"/>
    <w:rsid w:val="006057B4"/>
    <w:rsid w:val="0062252D"/>
    <w:rsid w:val="00626D88"/>
    <w:rsid w:val="00627FF5"/>
    <w:rsid w:val="00631CAB"/>
    <w:rsid w:val="00632904"/>
    <w:rsid w:val="00632C88"/>
    <w:rsid w:val="006365CA"/>
    <w:rsid w:val="00644CBD"/>
    <w:rsid w:val="00647BE0"/>
    <w:rsid w:val="006559BB"/>
    <w:rsid w:val="0065618B"/>
    <w:rsid w:val="00661809"/>
    <w:rsid w:val="006662D6"/>
    <w:rsid w:val="00670F80"/>
    <w:rsid w:val="00674446"/>
    <w:rsid w:val="00680821"/>
    <w:rsid w:val="006812B8"/>
    <w:rsid w:val="006859CE"/>
    <w:rsid w:val="00690C21"/>
    <w:rsid w:val="00696554"/>
    <w:rsid w:val="00696CF3"/>
    <w:rsid w:val="0069768A"/>
    <w:rsid w:val="006A0014"/>
    <w:rsid w:val="006A3EB6"/>
    <w:rsid w:val="006A54BB"/>
    <w:rsid w:val="006B40D0"/>
    <w:rsid w:val="006B695D"/>
    <w:rsid w:val="006B6FF7"/>
    <w:rsid w:val="006B75BD"/>
    <w:rsid w:val="006C18EF"/>
    <w:rsid w:val="006C4C1A"/>
    <w:rsid w:val="006D0D5C"/>
    <w:rsid w:val="006D6663"/>
    <w:rsid w:val="006E3C37"/>
    <w:rsid w:val="006E4A6E"/>
    <w:rsid w:val="006F0E48"/>
    <w:rsid w:val="006F2928"/>
    <w:rsid w:val="006F4B7D"/>
    <w:rsid w:val="006F5B9E"/>
    <w:rsid w:val="007074D9"/>
    <w:rsid w:val="00716A66"/>
    <w:rsid w:val="0072111C"/>
    <w:rsid w:val="00732188"/>
    <w:rsid w:val="007334C8"/>
    <w:rsid w:val="007424CF"/>
    <w:rsid w:val="0075374C"/>
    <w:rsid w:val="00754E52"/>
    <w:rsid w:val="0076604F"/>
    <w:rsid w:val="00766B45"/>
    <w:rsid w:val="0077051C"/>
    <w:rsid w:val="0077310E"/>
    <w:rsid w:val="00775D08"/>
    <w:rsid w:val="00777DFE"/>
    <w:rsid w:val="00780CFD"/>
    <w:rsid w:val="00790879"/>
    <w:rsid w:val="007908C0"/>
    <w:rsid w:val="00794B5E"/>
    <w:rsid w:val="007A0370"/>
    <w:rsid w:val="007B0196"/>
    <w:rsid w:val="007B03F9"/>
    <w:rsid w:val="007B1B20"/>
    <w:rsid w:val="007B2F5C"/>
    <w:rsid w:val="007B78F8"/>
    <w:rsid w:val="007C40B6"/>
    <w:rsid w:val="007C57E9"/>
    <w:rsid w:val="007C6C8E"/>
    <w:rsid w:val="007C6D36"/>
    <w:rsid w:val="007D0ED8"/>
    <w:rsid w:val="007D0F50"/>
    <w:rsid w:val="007D29A1"/>
    <w:rsid w:val="007D2C5B"/>
    <w:rsid w:val="007E1105"/>
    <w:rsid w:val="007E27A0"/>
    <w:rsid w:val="007E6543"/>
    <w:rsid w:val="007F1E0F"/>
    <w:rsid w:val="007F477F"/>
    <w:rsid w:val="007F6833"/>
    <w:rsid w:val="00802C7E"/>
    <w:rsid w:val="00807478"/>
    <w:rsid w:val="00810779"/>
    <w:rsid w:val="008130D0"/>
    <w:rsid w:val="00815E9B"/>
    <w:rsid w:val="00826EED"/>
    <w:rsid w:val="00827832"/>
    <w:rsid w:val="00833126"/>
    <w:rsid w:val="00834832"/>
    <w:rsid w:val="00835DE3"/>
    <w:rsid w:val="00842D18"/>
    <w:rsid w:val="00850909"/>
    <w:rsid w:val="008530F5"/>
    <w:rsid w:val="00853421"/>
    <w:rsid w:val="00853AD7"/>
    <w:rsid w:val="00861B11"/>
    <w:rsid w:val="00873B93"/>
    <w:rsid w:val="00874FDD"/>
    <w:rsid w:val="008756F7"/>
    <w:rsid w:val="00875EA4"/>
    <w:rsid w:val="00881205"/>
    <w:rsid w:val="00884F45"/>
    <w:rsid w:val="00896A01"/>
    <w:rsid w:val="008A0979"/>
    <w:rsid w:val="008A2456"/>
    <w:rsid w:val="008A2ACE"/>
    <w:rsid w:val="008B00C7"/>
    <w:rsid w:val="008B3689"/>
    <w:rsid w:val="008C5EE4"/>
    <w:rsid w:val="008C610C"/>
    <w:rsid w:val="008D0525"/>
    <w:rsid w:val="008D0912"/>
    <w:rsid w:val="008D0A0B"/>
    <w:rsid w:val="008D51DA"/>
    <w:rsid w:val="008E0DF2"/>
    <w:rsid w:val="008E5DBB"/>
    <w:rsid w:val="008F0728"/>
    <w:rsid w:val="008F0BBB"/>
    <w:rsid w:val="0090513F"/>
    <w:rsid w:val="00910C68"/>
    <w:rsid w:val="00911E3F"/>
    <w:rsid w:val="00921453"/>
    <w:rsid w:val="00922547"/>
    <w:rsid w:val="00926AB3"/>
    <w:rsid w:val="009317FC"/>
    <w:rsid w:val="00931F9B"/>
    <w:rsid w:val="009338DF"/>
    <w:rsid w:val="00937DCF"/>
    <w:rsid w:val="00946045"/>
    <w:rsid w:val="00946720"/>
    <w:rsid w:val="00950919"/>
    <w:rsid w:val="0095597D"/>
    <w:rsid w:val="0095601A"/>
    <w:rsid w:val="00957633"/>
    <w:rsid w:val="00960199"/>
    <w:rsid w:val="009620C0"/>
    <w:rsid w:val="0096254C"/>
    <w:rsid w:val="00970B57"/>
    <w:rsid w:val="00976304"/>
    <w:rsid w:val="009814C9"/>
    <w:rsid w:val="0098283B"/>
    <w:rsid w:val="00983338"/>
    <w:rsid w:val="00984F3E"/>
    <w:rsid w:val="009876FF"/>
    <w:rsid w:val="009A62D2"/>
    <w:rsid w:val="009B1351"/>
    <w:rsid w:val="009B7758"/>
    <w:rsid w:val="009C16F7"/>
    <w:rsid w:val="009D1E59"/>
    <w:rsid w:val="009D4FB4"/>
    <w:rsid w:val="009E23B7"/>
    <w:rsid w:val="009F048D"/>
    <w:rsid w:val="00A024A3"/>
    <w:rsid w:val="00A03CBF"/>
    <w:rsid w:val="00A03E0B"/>
    <w:rsid w:val="00A055F0"/>
    <w:rsid w:val="00A07D88"/>
    <w:rsid w:val="00A10C12"/>
    <w:rsid w:val="00A12E26"/>
    <w:rsid w:val="00A2578D"/>
    <w:rsid w:val="00A25B47"/>
    <w:rsid w:val="00A31607"/>
    <w:rsid w:val="00A43177"/>
    <w:rsid w:val="00A555EB"/>
    <w:rsid w:val="00A63696"/>
    <w:rsid w:val="00A66718"/>
    <w:rsid w:val="00A700CC"/>
    <w:rsid w:val="00A73E29"/>
    <w:rsid w:val="00A76992"/>
    <w:rsid w:val="00A81023"/>
    <w:rsid w:val="00A818CF"/>
    <w:rsid w:val="00A91465"/>
    <w:rsid w:val="00A923C1"/>
    <w:rsid w:val="00AA3F06"/>
    <w:rsid w:val="00AA5359"/>
    <w:rsid w:val="00AA7340"/>
    <w:rsid w:val="00AB2CEC"/>
    <w:rsid w:val="00AB3E8B"/>
    <w:rsid w:val="00AB62E6"/>
    <w:rsid w:val="00AC7422"/>
    <w:rsid w:val="00AD4ECD"/>
    <w:rsid w:val="00AD61B3"/>
    <w:rsid w:val="00AD79DD"/>
    <w:rsid w:val="00AE128C"/>
    <w:rsid w:val="00AF0FF8"/>
    <w:rsid w:val="00AF28C6"/>
    <w:rsid w:val="00AF44AD"/>
    <w:rsid w:val="00AF4E68"/>
    <w:rsid w:val="00AF7747"/>
    <w:rsid w:val="00B0208F"/>
    <w:rsid w:val="00B11D26"/>
    <w:rsid w:val="00B12127"/>
    <w:rsid w:val="00B15FC7"/>
    <w:rsid w:val="00B256C8"/>
    <w:rsid w:val="00B27472"/>
    <w:rsid w:val="00B33C77"/>
    <w:rsid w:val="00B3410A"/>
    <w:rsid w:val="00B4441B"/>
    <w:rsid w:val="00B45208"/>
    <w:rsid w:val="00B54055"/>
    <w:rsid w:val="00B55FB5"/>
    <w:rsid w:val="00B62498"/>
    <w:rsid w:val="00B62F2E"/>
    <w:rsid w:val="00B723B8"/>
    <w:rsid w:val="00B73D5F"/>
    <w:rsid w:val="00B7578A"/>
    <w:rsid w:val="00B860A5"/>
    <w:rsid w:val="00B90465"/>
    <w:rsid w:val="00BA0D06"/>
    <w:rsid w:val="00BA5039"/>
    <w:rsid w:val="00BA7E08"/>
    <w:rsid w:val="00BB440C"/>
    <w:rsid w:val="00BD4287"/>
    <w:rsid w:val="00BE162A"/>
    <w:rsid w:val="00BE4919"/>
    <w:rsid w:val="00BE62EA"/>
    <w:rsid w:val="00BE6A49"/>
    <w:rsid w:val="00BF327C"/>
    <w:rsid w:val="00C0046E"/>
    <w:rsid w:val="00C00D19"/>
    <w:rsid w:val="00C13A3F"/>
    <w:rsid w:val="00C15825"/>
    <w:rsid w:val="00C21F51"/>
    <w:rsid w:val="00C24D50"/>
    <w:rsid w:val="00C3539F"/>
    <w:rsid w:val="00C37CA4"/>
    <w:rsid w:val="00C5169F"/>
    <w:rsid w:val="00C51781"/>
    <w:rsid w:val="00C619DC"/>
    <w:rsid w:val="00C62120"/>
    <w:rsid w:val="00C70697"/>
    <w:rsid w:val="00C83E14"/>
    <w:rsid w:val="00C9126B"/>
    <w:rsid w:val="00C9721E"/>
    <w:rsid w:val="00CA2CCD"/>
    <w:rsid w:val="00CA7E33"/>
    <w:rsid w:val="00CB031C"/>
    <w:rsid w:val="00CB1697"/>
    <w:rsid w:val="00CB62E1"/>
    <w:rsid w:val="00CB68B5"/>
    <w:rsid w:val="00CD105D"/>
    <w:rsid w:val="00CE051C"/>
    <w:rsid w:val="00CE3C98"/>
    <w:rsid w:val="00CE5948"/>
    <w:rsid w:val="00CF28C3"/>
    <w:rsid w:val="00D11A06"/>
    <w:rsid w:val="00D1608C"/>
    <w:rsid w:val="00D1633B"/>
    <w:rsid w:val="00D1678B"/>
    <w:rsid w:val="00D17798"/>
    <w:rsid w:val="00D20A01"/>
    <w:rsid w:val="00D26605"/>
    <w:rsid w:val="00D37B68"/>
    <w:rsid w:val="00D41B77"/>
    <w:rsid w:val="00D4204A"/>
    <w:rsid w:val="00D438EA"/>
    <w:rsid w:val="00D54470"/>
    <w:rsid w:val="00D60318"/>
    <w:rsid w:val="00D61F79"/>
    <w:rsid w:val="00D67323"/>
    <w:rsid w:val="00D71E5E"/>
    <w:rsid w:val="00D72509"/>
    <w:rsid w:val="00D7397D"/>
    <w:rsid w:val="00D77191"/>
    <w:rsid w:val="00D77F14"/>
    <w:rsid w:val="00D804F2"/>
    <w:rsid w:val="00D8486B"/>
    <w:rsid w:val="00D8493E"/>
    <w:rsid w:val="00D853AE"/>
    <w:rsid w:val="00D86639"/>
    <w:rsid w:val="00D86D1C"/>
    <w:rsid w:val="00D974FA"/>
    <w:rsid w:val="00DB642F"/>
    <w:rsid w:val="00DD38EA"/>
    <w:rsid w:val="00DD60A0"/>
    <w:rsid w:val="00DE7B7E"/>
    <w:rsid w:val="00DE7E83"/>
    <w:rsid w:val="00DF15CA"/>
    <w:rsid w:val="00E0097B"/>
    <w:rsid w:val="00E12B78"/>
    <w:rsid w:val="00E1706F"/>
    <w:rsid w:val="00E320A4"/>
    <w:rsid w:val="00E50018"/>
    <w:rsid w:val="00E5106B"/>
    <w:rsid w:val="00E62642"/>
    <w:rsid w:val="00E665B8"/>
    <w:rsid w:val="00E74F68"/>
    <w:rsid w:val="00E814B7"/>
    <w:rsid w:val="00E81BB7"/>
    <w:rsid w:val="00E83DE1"/>
    <w:rsid w:val="00E8400B"/>
    <w:rsid w:val="00E86D6A"/>
    <w:rsid w:val="00EA01AE"/>
    <w:rsid w:val="00EA4A0C"/>
    <w:rsid w:val="00EA5499"/>
    <w:rsid w:val="00EB4C93"/>
    <w:rsid w:val="00EB548F"/>
    <w:rsid w:val="00EC2BA3"/>
    <w:rsid w:val="00ED0252"/>
    <w:rsid w:val="00ED556D"/>
    <w:rsid w:val="00EE0D52"/>
    <w:rsid w:val="00EE4207"/>
    <w:rsid w:val="00EE584F"/>
    <w:rsid w:val="00EE7A49"/>
    <w:rsid w:val="00EF02CB"/>
    <w:rsid w:val="00EF3419"/>
    <w:rsid w:val="00F1530D"/>
    <w:rsid w:val="00F25B0E"/>
    <w:rsid w:val="00F27708"/>
    <w:rsid w:val="00F32C9C"/>
    <w:rsid w:val="00F33886"/>
    <w:rsid w:val="00F443A6"/>
    <w:rsid w:val="00F51478"/>
    <w:rsid w:val="00F52CEE"/>
    <w:rsid w:val="00F555BA"/>
    <w:rsid w:val="00F61C23"/>
    <w:rsid w:val="00F650CA"/>
    <w:rsid w:val="00F675B3"/>
    <w:rsid w:val="00F80AC3"/>
    <w:rsid w:val="00F83694"/>
    <w:rsid w:val="00F844BA"/>
    <w:rsid w:val="00F907F9"/>
    <w:rsid w:val="00F9661C"/>
    <w:rsid w:val="00F96F1A"/>
    <w:rsid w:val="00FB1F52"/>
    <w:rsid w:val="00FC0226"/>
    <w:rsid w:val="00FD37F9"/>
    <w:rsid w:val="00FE17AA"/>
    <w:rsid w:val="00FE3D33"/>
    <w:rsid w:val="00FE509E"/>
    <w:rsid w:val="00FF37F4"/>
    <w:rsid w:val="00FF4B54"/>
    <w:rsid w:val="0A8CFED4"/>
    <w:rsid w:val="0BBAEE58"/>
    <w:rsid w:val="0EBE2971"/>
    <w:rsid w:val="1386517D"/>
    <w:rsid w:val="1553319D"/>
    <w:rsid w:val="1CE5B06E"/>
    <w:rsid w:val="1D342DFA"/>
    <w:rsid w:val="1F2E2A14"/>
    <w:rsid w:val="2821D934"/>
    <w:rsid w:val="28F7EA78"/>
    <w:rsid w:val="2CBFE943"/>
    <w:rsid w:val="2E1312AA"/>
    <w:rsid w:val="3061DA0C"/>
    <w:rsid w:val="393D8E83"/>
    <w:rsid w:val="4215A4AA"/>
    <w:rsid w:val="465D2A32"/>
    <w:rsid w:val="49450EB1"/>
    <w:rsid w:val="4ACC93FA"/>
    <w:rsid w:val="4B8FD4AE"/>
    <w:rsid w:val="4C6458D3"/>
    <w:rsid w:val="4E449141"/>
    <w:rsid w:val="4E9830D9"/>
    <w:rsid w:val="4FF8F668"/>
    <w:rsid w:val="54A9791F"/>
    <w:rsid w:val="5966F6F9"/>
    <w:rsid w:val="5FF11BF4"/>
    <w:rsid w:val="67B13603"/>
    <w:rsid w:val="68F0B16D"/>
    <w:rsid w:val="6CE38ADB"/>
    <w:rsid w:val="6F5BBEF8"/>
    <w:rsid w:val="71FAC3FD"/>
    <w:rsid w:val="7389323E"/>
    <w:rsid w:val="73FCA59A"/>
    <w:rsid w:val="77292A56"/>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 w:type="paragraph" w:styleId="NormalWeb">
    <w:name w:val="Normal (Web)"/>
    <w:basedOn w:val="Normal"/>
    <w:uiPriority w:val="99"/>
    <w:unhideWhenUsed/>
    <w:rsid w:val="00075B1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84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8843">
      <w:bodyDiv w:val="1"/>
      <w:marLeft w:val="0"/>
      <w:marRight w:val="0"/>
      <w:marTop w:val="0"/>
      <w:marBottom w:val="0"/>
      <w:divBdr>
        <w:top w:val="none" w:sz="0" w:space="0" w:color="auto"/>
        <w:left w:val="none" w:sz="0" w:space="0" w:color="auto"/>
        <w:bottom w:val="none" w:sz="0" w:space="0" w:color="auto"/>
        <w:right w:val="none" w:sz="0" w:space="0" w:color="auto"/>
      </w:divBdr>
    </w:div>
    <w:div w:id="698353856">
      <w:bodyDiv w:val="1"/>
      <w:marLeft w:val="0"/>
      <w:marRight w:val="0"/>
      <w:marTop w:val="0"/>
      <w:marBottom w:val="0"/>
      <w:divBdr>
        <w:top w:val="none" w:sz="0" w:space="0" w:color="auto"/>
        <w:left w:val="none" w:sz="0" w:space="0" w:color="auto"/>
        <w:bottom w:val="none" w:sz="0" w:space="0" w:color="auto"/>
        <w:right w:val="none" w:sz="0" w:space="0" w:color="auto"/>
      </w:divBdr>
    </w:div>
    <w:div w:id="913317999">
      <w:bodyDiv w:val="1"/>
      <w:marLeft w:val="0"/>
      <w:marRight w:val="0"/>
      <w:marTop w:val="0"/>
      <w:marBottom w:val="0"/>
      <w:divBdr>
        <w:top w:val="none" w:sz="0" w:space="0" w:color="auto"/>
        <w:left w:val="none" w:sz="0" w:space="0" w:color="auto"/>
        <w:bottom w:val="none" w:sz="0" w:space="0" w:color="auto"/>
        <w:right w:val="none" w:sz="0" w:space="0" w:color="auto"/>
      </w:divBdr>
    </w:div>
    <w:div w:id="1754474413">
      <w:bodyDiv w:val="1"/>
      <w:marLeft w:val="0"/>
      <w:marRight w:val="0"/>
      <w:marTop w:val="0"/>
      <w:marBottom w:val="0"/>
      <w:divBdr>
        <w:top w:val="none" w:sz="0" w:space="0" w:color="auto"/>
        <w:left w:val="none" w:sz="0" w:space="0" w:color="auto"/>
        <w:bottom w:val="none" w:sz="0" w:space="0" w:color="auto"/>
        <w:right w:val="none" w:sz="0" w:space="0" w:color="auto"/>
      </w:divBdr>
    </w:div>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 w:id="20149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042063ADD7B44B5A50C41BFEB2720" ma:contentTypeVersion="10" ma:contentTypeDescription="Create a new document." ma:contentTypeScope="" ma:versionID="fb79c0aad1c73076a2576a63f35d8dca">
  <xsd:schema xmlns:xsd="http://www.w3.org/2001/XMLSchema" xmlns:xs="http://www.w3.org/2001/XMLSchema" xmlns:p="http://schemas.microsoft.com/office/2006/metadata/properties" xmlns:ns2="8c3d62b8-6037-4f30-b883-097b50c4c344" xmlns:ns3="a5c8327a-5820-4106-86f7-d4ab01aa8dfd" targetNamespace="http://schemas.microsoft.com/office/2006/metadata/properties" ma:root="true" ma:fieldsID="99599ccccc1b347d7bf2f376334a17b1" ns2:_="" ns3:_="">
    <xsd:import namespace="8c3d62b8-6037-4f30-b883-097b50c4c344"/>
    <xsd:import namespace="a5c8327a-5820-4106-86f7-d4ab01aa8d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d62b8-6037-4f30-b883-097b50c4c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8327a-5820-4106-86f7-d4ab01aa8d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a49828-3f0d-4972-ad60-ad49d4c5a7aa}" ma:internalName="TaxCatchAll" ma:showField="CatchAllData" ma:web="a5c8327a-5820-4106-86f7-d4ab01aa8df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3d62b8-6037-4f30-b883-097b50c4c344">
      <Terms xmlns="http://schemas.microsoft.com/office/infopath/2007/PartnerControls"/>
    </lcf76f155ced4ddcb4097134ff3c332f>
    <TaxCatchAll xmlns="a5c8327a-5820-4106-86f7-d4ab01aa8d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EF3EA-6D1C-4EC6-B955-50790CCFF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d62b8-6037-4f30-b883-097b50c4c344"/>
    <ds:schemaRef ds:uri="a5c8327a-5820-4106-86f7-d4ab01aa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s>
</ds:datastoreItem>
</file>

<file path=customXml/itemProps3.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4.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39</TotalTime>
  <Pages>2</Pages>
  <Words>628</Words>
  <Characters>3775</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Kea Ashby</cp:lastModifiedBy>
  <cp:revision>4</cp:revision>
  <cp:lastPrinted>2022-05-31T15:55:00Z</cp:lastPrinted>
  <dcterms:created xsi:type="dcterms:W3CDTF">2026-03-09T13:29:00Z</dcterms:created>
  <dcterms:modified xsi:type="dcterms:W3CDTF">2026-03-09T13:30:00Z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0x0101006B6042063ADD7B44B5A50C41BFEB2720</vt:lpwstr>
  </property>
  <property fmtid="{D5CDD505-2E9C-101B-9397-08002B2CF9AE}" pid="3" name="MediaServiceImageTags">
    <vt:lpwstr/>
  </property>
</Properties>
</file>